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2760" w14:textId="4E505D7F" w:rsidR="00A47DDD" w:rsidRDefault="001503EF" w:rsidP="003E650C">
      <w:pPr>
        <w:pStyle w:val="SemEspaamen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136" behindDoc="0" locked="0" layoutInCell="1" allowOverlap="1" wp14:anchorId="51FE435B" wp14:editId="402DD0D0">
                <wp:simplePos x="0" y="0"/>
                <wp:positionH relativeFrom="margin">
                  <wp:posOffset>-960865</wp:posOffset>
                </wp:positionH>
                <wp:positionV relativeFrom="paragraph">
                  <wp:posOffset>-711366</wp:posOffset>
                </wp:positionV>
                <wp:extent cx="4383957" cy="639363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957" cy="639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B26AD" w14:textId="03166409" w:rsidR="0087327E" w:rsidRPr="0087327E" w:rsidRDefault="0087327E" w:rsidP="0087327E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732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FICHA CADASTRAL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 w:rsidRPr="008732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PESSOA FÍSICA</w:t>
                            </w:r>
                            <w:r w:rsidR="00642CD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A74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(INQUILINO)</w:t>
                            </w:r>
                          </w:p>
                          <w:p w14:paraId="1971729B" w14:textId="33678C77" w:rsidR="0051666A" w:rsidRPr="00E94E5A" w:rsidRDefault="0051666A" w:rsidP="00A74D8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E435B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-75.65pt;margin-top:-56pt;width:345.2pt;height:50.35pt;z-index:25160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" filled="f" stroked="f" strokeweight=".5pt">
                <v:textbox>
                  <w:txbxContent>
                    <w:p w14:paraId="1ECB26AD" w14:textId="03166409" w:rsidR="0087327E" w:rsidRPr="0087327E" w:rsidRDefault="0087327E" w:rsidP="0087327E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7327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FICHA CADASTRAL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–</w:t>
                      </w:r>
                      <w:r w:rsidRPr="0087327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PESSOA FÍSICA</w:t>
                      </w:r>
                      <w:r w:rsidR="00642CD3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A743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(INQUILINO)</w:t>
                      </w:r>
                    </w:p>
                    <w:p w14:paraId="1971729B" w14:textId="33678C77" w:rsidR="0051666A" w:rsidRPr="00E94E5A" w:rsidRDefault="0051666A" w:rsidP="00A74D8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FEF">
        <w:rPr>
          <w:noProof/>
        </w:rPr>
        <mc:AlternateContent>
          <mc:Choice Requires="wps">
            <w:drawing>
              <wp:anchor distT="0" distB="0" distL="114300" distR="114300" simplePos="0" relativeHeight="251609133" behindDoc="0" locked="0" layoutInCell="1" allowOverlap="1" wp14:anchorId="43CF0BFF" wp14:editId="1A6BB458">
                <wp:simplePos x="0" y="0"/>
                <wp:positionH relativeFrom="column">
                  <wp:posOffset>-1408908</wp:posOffset>
                </wp:positionH>
                <wp:positionV relativeFrom="paragraph">
                  <wp:posOffset>-816646</wp:posOffset>
                </wp:positionV>
                <wp:extent cx="5203190" cy="903912"/>
                <wp:effectExtent l="0" t="0" r="16510" b="1079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190" cy="903912"/>
                        </a:xfrm>
                        <a:prstGeom prst="roundRect">
                          <a:avLst/>
                        </a:prstGeom>
                        <a:solidFill>
                          <a:srgbClr val="13213C"/>
                        </a:solidFill>
                        <a:ln>
                          <a:solidFill>
                            <a:srgbClr val="1321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5900DE7" id="Retângulo: Cantos Arredondados 15" o:spid="_x0000_s1026" style="position:absolute;margin-left:-110.95pt;margin-top:-64.3pt;width:409.7pt;height:71.15pt;z-index:251609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" fillcolor="#13213c" strokecolor="#13213c" strokeweight="1pt">
                <v:stroke joinstyle="miter"/>
              </v:roundrect>
            </w:pict>
          </mc:Fallback>
        </mc:AlternateContent>
      </w:r>
      <w:r w:rsidR="00B35FEF">
        <w:rPr>
          <w:noProof/>
        </w:rPr>
        <mc:AlternateContent>
          <mc:Choice Requires="wps">
            <w:drawing>
              <wp:anchor distT="0" distB="0" distL="114300" distR="114300" simplePos="0" relativeHeight="251609135" behindDoc="0" locked="0" layoutInCell="1" allowOverlap="1" wp14:anchorId="604FDAC1" wp14:editId="24F8D7DD">
                <wp:simplePos x="0" y="0"/>
                <wp:positionH relativeFrom="column">
                  <wp:posOffset>-1521924</wp:posOffset>
                </wp:positionH>
                <wp:positionV relativeFrom="paragraph">
                  <wp:posOffset>-939937</wp:posOffset>
                </wp:positionV>
                <wp:extent cx="5422900" cy="941655"/>
                <wp:effectExtent l="0" t="0" r="25400" b="1143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941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2A5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E57BA6A" id="Retângulo: Cantos Arredondados 10" o:spid="_x0000_s1026" style="position:absolute;margin-left:-119.85pt;margin-top:-74pt;width:427pt;height:74.15pt;z-index:25160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" filled="f" strokecolor="#02a5b4" strokeweight="1pt">
                <v:stroke joinstyle="miter"/>
              </v:roundrect>
            </w:pict>
          </mc:Fallback>
        </mc:AlternateContent>
      </w:r>
      <w:bookmarkStart w:id="0" w:name="_Hlk151648524"/>
      <w:bookmarkEnd w:id="0"/>
      <w:r w:rsidR="00681C61"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9840" behindDoc="0" locked="0" layoutInCell="1" allowOverlap="1" wp14:anchorId="7F4BE767" wp14:editId="7DC5347B">
                <wp:simplePos x="0" y="0"/>
                <wp:positionH relativeFrom="margin">
                  <wp:posOffset>6657461</wp:posOffset>
                </wp:positionH>
                <wp:positionV relativeFrom="paragraph">
                  <wp:posOffset>6628</wp:posOffset>
                </wp:positionV>
                <wp:extent cx="1993265" cy="742950"/>
                <wp:effectExtent l="0" t="0" r="2603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42950"/>
                        </a:xfrm>
                        <a:prstGeom prst="roundRect">
                          <a:avLst/>
                        </a:prstGeom>
                        <a:solidFill>
                          <a:srgbClr val="EAECF1"/>
                        </a:solidFill>
                        <a:ln w="6350">
                          <a:solidFill>
                            <a:srgbClr val="D7DBE5"/>
                          </a:solidFill>
                        </a:ln>
                      </wps:spPr>
                      <wps:txbx>
                        <w:txbxContent>
                          <w:p w14:paraId="40014E8B" w14:textId="77777777" w:rsidR="00681C61" w:rsidRPr="009B7527" w:rsidRDefault="00681C61" w:rsidP="00681C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8"/>
                              </w:rPr>
                              <w:t>DADOS DO IMÓVEL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BE767" id="Caixa de Texto 1" o:spid="_x0000_s1027" style="position:absolute;margin-left:524.2pt;margin-top:.5pt;width:156.95pt;height:58.5pt;z-index:25180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" fillcolor="#eaecf1" strokecolor="#d7dbe5" strokeweight=".5pt">
                <v:textbox>
                  <w:txbxContent>
                    <w:p w14:paraId="40014E8B" w14:textId="77777777" w:rsidR="00681C61" w:rsidRPr="009B7527" w:rsidRDefault="00681C61" w:rsidP="00681C6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18"/>
                        </w:rPr>
                        <w:t>DADOS DO IMÓVEL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1FA0EF" w14:textId="77777777" w:rsidR="003E650C" w:rsidRPr="003E650C" w:rsidRDefault="003E650C" w:rsidP="003E650C">
      <w:pPr>
        <w:pStyle w:val="SemEspaamento"/>
      </w:pPr>
    </w:p>
    <w:tbl>
      <w:tblPr>
        <w:tblStyle w:val="Tabelacomgrade"/>
        <w:tblW w:w="99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14"/>
        <w:gridCol w:w="7109"/>
      </w:tblGrid>
      <w:tr w:rsidR="0087327E" w:rsidRPr="003E5669" w14:paraId="397F2B39" w14:textId="77777777" w:rsidTr="001910C2">
        <w:trPr>
          <w:trHeight w:val="48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5A206714" w14:textId="77777777" w:rsidR="0087327E" w:rsidRPr="003E5669" w:rsidRDefault="0087327E" w:rsidP="0087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7BA9F" w14:textId="5067A4B7" w:rsidR="0087327E" w:rsidRPr="003E5669" w:rsidRDefault="0087327E" w:rsidP="008732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669">
              <w:rPr>
                <w:rFonts w:ascii="Arial" w:hAnsi="Arial" w:cs="Arial"/>
                <w:b/>
                <w:sz w:val="24"/>
                <w:szCs w:val="24"/>
              </w:rPr>
              <w:t>FICHA CADASTRAL – PESSOA FÍSICA</w:t>
            </w:r>
          </w:p>
        </w:tc>
      </w:tr>
      <w:tr w:rsidR="0087327E" w:rsidRPr="00EF5CC9" w14:paraId="45117F45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597AC858" w14:textId="77777777" w:rsidR="0087327E" w:rsidRPr="00EF5CC9" w:rsidRDefault="0087327E" w:rsidP="00AA6C36">
            <w:pPr>
              <w:pStyle w:val="3Text"/>
              <w:spacing w:line="276" w:lineRule="auto"/>
              <w:jc w:val="left"/>
              <w:rPr>
                <w:b/>
                <w:sz w:val="22"/>
              </w:rPr>
            </w:pPr>
          </w:p>
          <w:p w14:paraId="035C0547" w14:textId="4B1AAD65" w:rsidR="0087327E" w:rsidRPr="00EF5CC9" w:rsidRDefault="0087327E" w:rsidP="00AA6C36">
            <w:pPr>
              <w:pStyle w:val="3Text"/>
              <w:spacing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NOME COMPLETO: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7C43177B" w14:textId="529B9072" w:rsidR="0087327E" w:rsidRPr="00EF5CC9" w:rsidRDefault="0087327E" w:rsidP="0087327E">
            <w:pPr>
              <w:pStyle w:val="3Text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87327E" w:rsidRPr="00EF5CC9" w14:paraId="3E1EBD6A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B4C5328" w14:textId="5AF69A50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DOCUMENTO RG: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A1EFE3F" w14:textId="0CA229C1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6C5737E0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8C8B82E" w14:textId="418AD26B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DOCUMENTO CPF: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74E9282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4F59DF5A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229C4EA" w14:textId="05B7272B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DATA DE NASCIMENTO: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7742FC8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5CFF13E0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04564C2" w14:textId="5E665D5C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NACIONALIDADE: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1372E7C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57447B65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A682E02" w14:textId="181869DE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PROFISSÃO: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9B9C843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05E1995C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B76E41" w14:textId="7BA21C26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ESTADO CIVIL: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40D862F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62AF4140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B753E75" w14:textId="151EC7FB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SEXO: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E9C820" w14:textId="6C0C8344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0E971035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C5565B9" w14:textId="5E84F5BB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TELEFONE CELULAR: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32C385C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6AECD0AC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8FC7E43" w14:textId="360F2A55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E-MAIL PESSOAL: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984AB00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55877E31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A0E4B13" w14:textId="7ED7D80A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E-MAIL PROFISSIONAL: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162E3A8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01122E58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BA02121" w14:textId="2A422BB2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ENDEREÇO RESIDENCIAL: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923E4ED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1A52ED8D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CC39DF5" w14:textId="02BBBE5F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NÚMERO: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78F94F9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13A9E775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07BA79C" w14:textId="7782E786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COMPLEMENTO: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2D9AC0B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3E6BA58C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3BD4530" w14:textId="73F8F58B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BAIRRO: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F14075E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471ED4A3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F57CCE4" w14:textId="30F0BBA0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65C1F04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7C327131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FDBB837" w14:textId="1E5AB2C8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B371BCE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22125AED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A00F372" w14:textId="3987FDAE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ENDEREÇO PROFISSIONAL: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188277F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6E97E521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5370513" w14:textId="311BD467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COMPLEMENTO: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ACA6E9D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22951C22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3E10C2" w14:textId="13B0453E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lastRenderedPageBreak/>
              <w:t>BAIRRO: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C15C05C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87327E" w:rsidRPr="00EF5CC9" w14:paraId="295C0473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D6511C1" w14:textId="6C5D1C7C" w:rsidR="0087327E" w:rsidRPr="00EF5CC9" w:rsidRDefault="0087327E" w:rsidP="00AA6C36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CEP: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966E4F1" w14:textId="77777777" w:rsidR="0087327E" w:rsidRPr="00EF5CC9" w:rsidRDefault="0087327E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250AF2F7" w14:textId="77777777" w:rsidTr="001910C2">
        <w:trPr>
          <w:trHeight w:val="487"/>
        </w:trPr>
        <w:tc>
          <w:tcPr>
            <w:tcW w:w="28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D0CB70E" w14:textId="18896B57" w:rsidR="000C0821" w:rsidRPr="00EF5CC9" w:rsidRDefault="000C0821" w:rsidP="00AA6C36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710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D77E09" w14:textId="77777777" w:rsidR="000C0821" w:rsidRPr="00EF5CC9" w:rsidRDefault="000C0821" w:rsidP="0087327E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</w:tbl>
    <w:p w14:paraId="69B12CD6" w14:textId="77777777" w:rsidR="00C4424C" w:rsidRPr="00EF5CC9" w:rsidRDefault="00C4424C" w:rsidP="00EF5CC9">
      <w:pPr>
        <w:pStyle w:val="3Text"/>
        <w:rPr>
          <w:sz w:val="22"/>
        </w:rPr>
      </w:pP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94"/>
        <w:gridCol w:w="7289"/>
        <w:gridCol w:w="64"/>
      </w:tblGrid>
      <w:tr w:rsidR="00AA6C36" w:rsidRPr="00EF5CC9" w14:paraId="24DABEE4" w14:textId="77777777" w:rsidTr="00EB2BA0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2D1C62ED" w14:textId="77777777" w:rsidR="00AA6C36" w:rsidRPr="00EF5CC9" w:rsidRDefault="00AA6C36" w:rsidP="00EB2B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350BE847" w14:textId="38447B98" w:rsidR="00AA6C36" w:rsidRPr="00EF5CC9" w:rsidRDefault="00AA6C36" w:rsidP="00AA6C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5CC9">
              <w:rPr>
                <w:rFonts w:ascii="Arial" w:hAnsi="Arial" w:cs="Arial"/>
                <w:b/>
                <w:sz w:val="22"/>
              </w:rPr>
              <w:t>INFORMAÇÕES CÔNJUGE</w:t>
            </w:r>
          </w:p>
        </w:tc>
      </w:tr>
      <w:tr w:rsidR="00AA6C36" w:rsidRPr="00EF5CC9" w14:paraId="1D2AFE9F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76D9F529" w14:textId="77777777" w:rsidR="00AA6C36" w:rsidRPr="00EF5CC9" w:rsidRDefault="00AA6C36" w:rsidP="00EB2BA0">
            <w:pPr>
              <w:pStyle w:val="3Text"/>
              <w:spacing w:line="276" w:lineRule="auto"/>
              <w:jc w:val="left"/>
              <w:rPr>
                <w:b/>
                <w:sz w:val="22"/>
              </w:rPr>
            </w:pPr>
          </w:p>
          <w:p w14:paraId="229F18E9" w14:textId="77777777" w:rsidR="00AA6C36" w:rsidRPr="00EF5CC9" w:rsidRDefault="00AA6C36" w:rsidP="00EB2BA0">
            <w:pPr>
              <w:pStyle w:val="3Text"/>
              <w:spacing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NOME COMPLETO: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4C8B7597" w14:textId="77777777" w:rsidR="00AA6C36" w:rsidRPr="00EF5CC9" w:rsidRDefault="00AA6C36" w:rsidP="00EB2BA0">
            <w:pPr>
              <w:pStyle w:val="3Text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AA6C36" w:rsidRPr="00EF5CC9" w14:paraId="48FD6DFC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576C84C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DOCUMENTO RG: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8EEB75F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4D2982A7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D713869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DOCUMENTO CPF: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B8DE225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202F1122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C861902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DATA DE NASCIMENTO: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F7A417C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0F58BD3B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8B10C15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NACIONALIDADE: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B296D73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42AF2C3A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A603BDA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PROFISSÃO: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8E4F59C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1A40D3CC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5407CA5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ESTADO CIVIL: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5FA9C09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49D02887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409FA5F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SEXO: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DD6F05E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26DBCDA7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FCCDC35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TELEFONE CELULAR: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128D763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562BBC3B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4FDBAE6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E-MAIL PESSOAL: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4F7EC2A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29D50554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6E10D61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E-MAIL PROFISSIONAL: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2CB3C4B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1BF1FABF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711E2A9" w14:textId="6AE7A36C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ENDEREÇO RESIDENCIAL: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43121FE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256291BE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18D78BF" w14:textId="537556A0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NÚMERO: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B5E229C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67F43E10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0DBC234" w14:textId="578923A5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COMPLEMENTO: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49B60BEC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144F999B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D0E4785" w14:textId="432963E2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BAIRRO: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7DA7F39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5D855151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D1E537C" w14:textId="25E9A101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CEP: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F759941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73BBB598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35A44885" w14:textId="60B349ED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A7EF64C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0F1C07D9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C3A398F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lastRenderedPageBreak/>
              <w:t>ENDEREÇO PROFISSIONAL: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0BF1F2F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7B30BC62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165C508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COMPLEMENTO: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8449C65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73E4ABDB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7B7F8CF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BAIRRO: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7D0E4C2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1A489DB3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6A1F868" w14:textId="77777777" w:rsidR="00AA6C36" w:rsidRPr="00EF5CC9" w:rsidRDefault="00AA6C36" w:rsidP="00EB2BA0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CEP: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EC36D66" w14:textId="77777777" w:rsidR="00AA6C36" w:rsidRPr="00EF5CC9" w:rsidRDefault="00AA6C36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0C0821" w:rsidRPr="00EF5CC9" w14:paraId="740787B5" w14:textId="77777777" w:rsidTr="00EF5CC9">
        <w:trPr>
          <w:gridAfter w:val="1"/>
          <w:wAfter w:w="64" w:type="dxa"/>
          <w:trHeight w:val="486"/>
        </w:trPr>
        <w:tc>
          <w:tcPr>
            <w:tcW w:w="269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5BCE630" w14:textId="32A976E0" w:rsidR="000C0821" w:rsidRPr="00EF5CC9" w:rsidRDefault="000C0821" w:rsidP="00EB2BA0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CIDADE:</w:t>
            </w:r>
          </w:p>
        </w:tc>
        <w:tc>
          <w:tcPr>
            <w:tcW w:w="728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AD76341" w14:textId="77777777" w:rsidR="000C0821" w:rsidRPr="00EF5CC9" w:rsidRDefault="000C0821" w:rsidP="00EB2BA0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</w:tbl>
    <w:p w14:paraId="74DD1BA8" w14:textId="77777777" w:rsidR="00C4424C" w:rsidRPr="00EF5CC9" w:rsidRDefault="00C4424C" w:rsidP="00A0089E">
      <w:pPr>
        <w:pStyle w:val="3Text"/>
        <w:rPr>
          <w:sz w:val="22"/>
        </w:rPr>
      </w:pPr>
    </w:p>
    <w:tbl>
      <w:tblPr>
        <w:tblStyle w:val="Tabelacomgrade"/>
        <w:tblW w:w="1012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69"/>
        <w:gridCol w:w="65"/>
      </w:tblGrid>
      <w:tr w:rsidR="00AA6C36" w:rsidRPr="00EF5CC9" w14:paraId="1C55277F" w14:textId="77777777" w:rsidTr="00CB172D">
        <w:trPr>
          <w:trHeight w:val="483"/>
        </w:trPr>
        <w:tc>
          <w:tcPr>
            <w:tcW w:w="10121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13970B35" w14:textId="77777777" w:rsidR="00AA6C36" w:rsidRPr="00EF5CC9" w:rsidRDefault="00AA6C36" w:rsidP="00EB2B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2495A7DA" w14:textId="3248B594" w:rsidR="00AA6C36" w:rsidRPr="00EF5CC9" w:rsidRDefault="00AA6C36" w:rsidP="00EB2BA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5CC9">
              <w:rPr>
                <w:rFonts w:ascii="Arial" w:hAnsi="Arial" w:cs="Arial"/>
                <w:b/>
                <w:sz w:val="22"/>
              </w:rPr>
              <w:t>INFORMAÇÕES COMPLEMENTARES</w:t>
            </w:r>
          </w:p>
        </w:tc>
      </w:tr>
      <w:tr w:rsidR="00AA6C36" w:rsidRPr="00EF5CC9" w14:paraId="72343CFA" w14:textId="77777777" w:rsidTr="00EF5CC9">
        <w:trPr>
          <w:gridAfter w:val="1"/>
          <w:wAfter w:w="65" w:type="dxa"/>
          <w:trHeight w:val="483"/>
        </w:trPr>
        <w:tc>
          <w:tcPr>
            <w:tcW w:w="538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6189C167" w14:textId="3FDB7569" w:rsidR="00AA6C36" w:rsidRPr="00EF5CC9" w:rsidRDefault="00AA6C36" w:rsidP="00EF5CC9">
            <w:pPr>
              <w:pStyle w:val="3Text"/>
              <w:spacing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RENDA MENSAL COMPROVADA:</w:t>
            </w:r>
          </w:p>
        </w:tc>
        <w:tc>
          <w:tcPr>
            <w:tcW w:w="46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7CCD7CA8" w14:textId="77777777" w:rsidR="00AA6C36" w:rsidRPr="00EF5CC9" w:rsidRDefault="00AA6C36" w:rsidP="00AA6C36">
            <w:pPr>
              <w:pStyle w:val="3Text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AA6C36" w:rsidRPr="00EF5CC9" w14:paraId="6D8E2DAB" w14:textId="77777777" w:rsidTr="00EF5CC9">
        <w:trPr>
          <w:gridAfter w:val="1"/>
          <w:wAfter w:w="65" w:type="dxa"/>
          <w:trHeight w:val="483"/>
        </w:trPr>
        <w:tc>
          <w:tcPr>
            <w:tcW w:w="538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9143E13" w14:textId="24F2A3C6" w:rsidR="00AA6C36" w:rsidRPr="00EF5CC9" w:rsidRDefault="00AA6C36" w:rsidP="00EF5CC9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POSSUI RESTRIÇÃO NO CPF:</w:t>
            </w:r>
          </w:p>
        </w:tc>
        <w:tc>
          <w:tcPr>
            <w:tcW w:w="46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89E5775" w14:textId="77777777" w:rsidR="00AA6C36" w:rsidRPr="00EF5CC9" w:rsidRDefault="00AA6C36" w:rsidP="00AA6C36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70479D24" w14:textId="77777777" w:rsidTr="00EF5CC9">
        <w:trPr>
          <w:gridAfter w:val="1"/>
          <w:wAfter w:w="65" w:type="dxa"/>
          <w:trHeight w:val="483"/>
        </w:trPr>
        <w:tc>
          <w:tcPr>
            <w:tcW w:w="538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5E39521B" w14:textId="7A20F0DE" w:rsidR="00AA6C36" w:rsidRPr="00EF5CC9" w:rsidRDefault="00AA6C36" w:rsidP="00EF5CC9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POSSUI ALGUM VEÍCULO QUITADO?</w:t>
            </w:r>
          </w:p>
        </w:tc>
        <w:tc>
          <w:tcPr>
            <w:tcW w:w="46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80FC6B9" w14:textId="77777777" w:rsidR="00AA6C36" w:rsidRPr="00EF5CC9" w:rsidRDefault="00AA6C36" w:rsidP="00AA6C36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26147CBF" w14:textId="77777777" w:rsidTr="00EF5CC9">
        <w:trPr>
          <w:gridAfter w:val="1"/>
          <w:wAfter w:w="65" w:type="dxa"/>
          <w:trHeight w:val="483"/>
        </w:trPr>
        <w:tc>
          <w:tcPr>
            <w:tcW w:w="538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6646A8A" w14:textId="1CB6713D" w:rsidR="00AA6C36" w:rsidRPr="00EF5CC9" w:rsidRDefault="00AA6C36" w:rsidP="00EF5CC9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POSSUI ALGUM IMÓVEL QUITADO?</w:t>
            </w:r>
          </w:p>
        </w:tc>
        <w:tc>
          <w:tcPr>
            <w:tcW w:w="46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557D85E" w14:textId="77777777" w:rsidR="00AA6C36" w:rsidRPr="00EF5CC9" w:rsidRDefault="00AA6C36" w:rsidP="00AA6C36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AA6C36" w:rsidRPr="00EF5CC9" w14:paraId="28EAB3DC" w14:textId="77777777" w:rsidTr="00EF5CC9">
        <w:trPr>
          <w:gridAfter w:val="1"/>
          <w:wAfter w:w="65" w:type="dxa"/>
          <w:trHeight w:val="483"/>
        </w:trPr>
        <w:tc>
          <w:tcPr>
            <w:tcW w:w="538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B0262C1" w14:textId="785EAAE0" w:rsidR="00AA6C36" w:rsidRPr="00EF5CC9" w:rsidRDefault="00AA6C36" w:rsidP="00EF5CC9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bookmarkStart w:id="1" w:name="_Hlk156155449"/>
            <w:r w:rsidRPr="00EF5CC9">
              <w:rPr>
                <w:b/>
                <w:sz w:val="22"/>
              </w:rPr>
              <w:t>POSSUI ALGUMA RENDA COMPLEMENTAR?</w:t>
            </w:r>
            <w:bookmarkEnd w:id="1"/>
          </w:p>
        </w:tc>
        <w:tc>
          <w:tcPr>
            <w:tcW w:w="46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5938F3C" w14:textId="77777777" w:rsidR="00AA6C36" w:rsidRPr="00EF5CC9" w:rsidRDefault="00AA6C36" w:rsidP="00AA6C36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1910C2" w:rsidRPr="00EF5CC9" w14:paraId="1DB27039" w14:textId="77777777" w:rsidTr="00EF5CC9">
        <w:trPr>
          <w:gridAfter w:val="1"/>
          <w:wAfter w:w="65" w:type="dxa"/>
          <w:trHeight w:val="483"/>
        </w:trPr>
        <w:tc>
          <w:tcPr>
            <w:tcW w:w="5387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080EDFFA" w14:textId="7FC18B67" w:rsidR="001910C2" w:rsidRPr="00EF5CC9" w:rsidRDefault="007A58BA" w:rsidP="00EF5CC9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QUANTO</w:t>
            </w:r>
            <w:r w:rsidR="001910C2">
              <w:rPr>
                <w:b/>
                <w:sz w:val="22"/>
              </w:rPr>
              <w:t>?</w:t>
            </w:r>
          </w:p>
        </w:tc>
        <w:tc>
          <w:tcPr>
            <w:tcW w:w="46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3DB32C2C" w14:textId="77777777" w:rsidR="001910C2" w:rsidRPr="00EF5CC9" w:rsidRDefault="001910C2" w:rsidP="00AA6C36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</w:tbl>
    <w:p w14:paraId="22996D3C" w14:textId="73005E80" w:rsidR="00CB172D" w:rsidRPr="00EF5CC9" w:rsidRDefault="00CB172D" w:rsidP="00A0089E">
      <w:pPr>
        <w:pStyle w:val="3Text"/>
        <w:rPr>
          <w:sz w:val="22"/>
        </w:rPr>
      </w:pPr>
    </w:p>
    <w:tbl>
      <w:tblPr>
        <w:tblStyle w:val="Tabelacomgrade"/>
        <w:tblW w:w="1004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269"/>
        <w:gridCol w:w="7714"/>
        <w:gridCol w:w="64"/>
      </w:tblGrid>
      <w:tr w:rsidR="00CB172D" w:rsidRPr="00EF5CC9" w14:paraId="1AD9216C" w14:textId="77777777" w:rsidTr="00EB2BA0">
        <w:trPr>
          <w:trHeight w:val="486"/>
        </w:trPr>
        <w:tc>
          <w:tcPr>
            <w:tcW w:w="10047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FBFF"/>
            <w:vAlign w:val="center"/>
          </w:tcPr>
          <w:p w14:paraId="6E623A50" w14:textId="77777777" w:rsidR="00CB172D" w:rsidRPr="00EF5CC9" w:rsidRDefault="00CB172D" w:rsidP="00EB2B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4963F5CA" w14:textId="2269C718" w:rsidR="00CB172D" w:rsidRPr="00EF5CC9" w:rsidRDefault="00CB172D" w:rsidP="00EB2BA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F5CC9">
              <w:rPr>
                <w:rFonts w:ascii="Arial" w:hAnsi="Arial" w:cs="Arial"/>
                <w:b/>
                <w:sz w:val="22"/>
              </w:rPr>
              <w:t>DADOS BANCÁRIOS</w:t>
            </w:r>
          </w:p>
        </w:tc>
      </w:tr>
      <w:tr w:rsidR="00CB172D" w:rsidRPr="00EF5CC9" w14:paraId="6D5767F5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</w:tcPr>
          <w:p w14:paraId="16E3FA50" w14:textId="55A8BB1B" w:rsidR="00CB172D" w:rsidRPr="00EF5CC9" w:rsidRDefault="00CB172D" w:rsidP="00CB172D">
            <w:pPr>
              <w:pStyle w:val="3Text"/>
              <w:spacing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BANCO: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F3FEFF"/>
            <w:vAlign w:val="bottom"/>
          </w:tcPr>
          <w:p w14:paraId="43068CE1" w14:textId="77777777" w:rsidR="00CB172D" w:rsidRPr="00EF5CC9" w:rsidRDefault="00CB172D" w:rsidP="00CB172D">
            <w:pPr>
              <w:pStyle w:val="3Text"/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CB172D" w:rsidRPr="00EF5CC9" w14:paraId="10216028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D3C0223" w14:textId="4AF8F42A" w:rsidR="00CB172D" w:rsidRPr="00EF5CC9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AGÊNCIA: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122AD45B" w14:textId="77777777" w:rsidR="00CB172D" w:rsidRPr="00EF5CC9" w:rsidRDefault="00CB172D" w:rsidP="00CB172D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CB172D" w:rsidRPr="00EF5CC9" w14:paraId="37D5877C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6B72A1BD" w14:textId="00E775AF" w:rsidR="00CB172D" w:rsidRPr="00EF5CC9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OPERAÇÃO: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27B3CD3E" w14:textId="77777777" w:rsidR="00CB172D" w:rsidRPr="00EF5CC9" w:rsidRDefault="00CB172D" w:rsidP="00CB172D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CB172D" w:rsidRPr="00EF5CC9" w14:paraId="1CE57B36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15BB7039" w14:textId="237C6361" w:rsidR="00CB172D" w:rsidRPr="00EF5CC9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CONTA: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52CCFBD2" w14:textId="77777777" w:rsidR="00CB172D" w:rsidRPr="00EF5CC9" w:rsidRDefault="00CB172D" w:rsidP="00CB172D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CB172D" w:rsidRPr="00EF5CC9" w14:paraId="2930C93A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2AB48AE1" w14:textId="0EAA1A2A" w:rsidR="00CB172D" w:rsidRPr="00EF5CC9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TITULAR: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6B409F6B" w14:textId="77777777" w:rsidR="00CB172D" w:rsidRPr="00EF5CC9" w:rsidRDefault="00CB172D" w:rsidP="00CB172D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CB172D" w:rsidRPr="00EF5CC9" w14:paraId="4C2B9228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4FA48B90" w14:textId="40B4B748" w:rsidR="00CB172D" w:rsidRPr="00EF5CC9" w:rsidRDefault="00CB172D" w:rsidP="00CB172D">
            <w:pPr>
              <w:pStyle w:val="3Text"/>
              <w:spacing w:before="240" w:line="276" w:lineRule="auto"/>
              <w:jc w:val="left"/>
              <w:rPr>
                <w:b/>
                <w:bCs/>
                <w:sz w:val="22"/>
              </w:rPr>
            </w:pPr>
            <w:r w:rsidRPr="00EF5CC9">
              <w:rPr>
                <w:b/>
                <w:sz w:val="22"/>
              </w:rPr>
              <w:t>CPF: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768AF6D0" w14:textId="77777777" w:rsidR="00CB172D" w:rsidRPr="00EF5CC9" w:rsidRDefault="00CB172D" w:rsidP="00CB172D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  <w:tr w:rsidR="003E650C" w:rsidRPr="00EF5CC9" w14:paraId="4977C79B" w14:textId="77777777" w:rsidTr="00CB172D">
        <w:trPr>
          <w:gridAfter w:val="1"/>
          <w:wAfter w:w="64" w:type="dxa"/>
          <w:trHeight w:val="486"/>
        </w:trPr>
        <w:tc>
          <w:tcPr>
            <w:tcW w:w="2269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</w:tcPr>
          <w:p w14:paraId="7AC8B793" w14:textId="0D0D134A" w:rsidR="003E650C" w:rsidRPr="00EF5CC9" w:rsidRDefault="003E650C" w:rsidP="00CB172D">
            <w:pPr>
              <w:pStyle w:val="3Text"/>
              <w:spacing w:before="240" w:line="276" w:lineRule="auto"/>
              <w:jc w:val="left"/>
              <w:rPr>
                <w:b/>
                <w:sz w:val="22"/>
              </w:rPr>
            </w:pPr>
            <w:r w:rsidRPr="00EF5CC9">
              <w:rPr>
                <w:b/>
                <w:sz w:val="22"/>
              </w:rPr>
              <w:t>C</w:t>
            </w:r>
            <w:r w:rsidR="00C345F1" w:rsidRPr="00EF5CC9">
              <w:rPr>
                <w:b/>
                <w:sz w:val="22"/>
              </w:rPr>
              <w:t>HAVE</w:t>
            </w:r>
            <w:r w:rsidRPr="00EF5CC9">
              <w:rPr>
                <w:b/>
                <w:sz w:val="22"/>
              </w:rPr>
              <w:t xml:space="preserve"> PIX:</w:t>
            </w:r>
          </w:p>
        </w:tc>
        <w:tc>
          <w:tcPr>
            <w:tcW w:w="7714" w:type="dxa"/>
            <w:tcBorders>
              <w:top w:val="single" w:sz="4" w:space="0" w:color="02A5B4"/>
              <w:left w:val="single" w:sz="4" w:space="0" w:color="02A5B4"/>
              <w:bottom w:val="single" w:sz="4" w:space="0" w:color="02A5B4"/>
              <w:right w:val="single" w:sz="4" w:space="0" w:color="02A5B4"/>
            </w:tcBorders>
            <w:shd w:val="clear" w:color="auto" w:fill="auto"/>
            <w:vAlign w:val="center"/>
          </w:tcPr>
          <w:p w14:paraId="013781B6" w14:textId="77777777" w:rsidR="003E650C" w:rsidRPr="00EF5CC9" w:rsidRDefault="003E650C" w:rsidP="00CB172D">
            <w:pPr>
              <w:pStyle w:val="3Text"/>
              <w:spacing w:before="240" w:line="276" w:lineRule="auto"/>
              <w:jc w:val="center"/>
              <w:rPr>
                <w:sz w:val="22"/>
              </w:rPr>
            </w:pPr>
          </w:p>
        </w:tc>
      </w:tr>
    </w:tbl>
    <w:p w14:paraId="70364E2E" w14:textId="77777777" w:rsidR="00CB172D" w:rsidRPr="003E5669" w:rsidRDefault="00CB172D" w:rsidP="00A0089E">
      <w:pPr>
        <w:pStyle w:val="3Text"/>
        <w:rPr>
          <w:szCs w:val="24"/>
        </w:rPr>
      </w:pPr>
    </w:p>
    <w:sectPr w:rsidR="00CB172D" w:rsidRPr="003E5669" w:rsidSect="00FD4AE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701" w:bottom="1417" w:left="1701" w:header="708" w:footer="25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1D89" w14:textId="77777777" w:rsidR="000F5C99" w:rsidRDefault="000F5C99" w:rsidP="00FB2C45">
      <w:pPr>
        <w:spacing w:after="0" w:line="240" w:lineRule="auto"/>
      </w:pPr>
      <w:r>
        <w:separator/>
      </w:r>
    </w:p>
  </w:endnote>
  <w:endnote w:type="continuationSeparator" w:id="0">
    <w:p w14:paraId="144CBE5D" w14:textId="77777777" w:rsidR="000F5C99" w:rsidRDefault="000F5C99" w:rsidP="00FB2C45">
      <w:pPr>
        <w:spacing w:after="0" w:line="240" w:lineRule="auto"/>
      </w:pPr>
      <w:r>
        <w:continuationSeparator/>
      </w:r>
    </w:p>
  </w:endnote>
  <w:endnote w:type="continuationNotice" w:id="1">
    <w:p w14:paraId="4409EF2A" w14:textId="77777777" w:rsidR="000F5C99" w:rsidRDefault="000F5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D1D7" w14:textId="78C2ED2F" w:rsidR="000A6971" w:rsidRPr="00C4424C" w:rsidRDefault="000A6971" w:rsidP="000A697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AF1E2B2" wp14:editId="2C5497DF">
              <wp:simplePos x="0" y="0"/>
              <wp:positionH relativeFrom="rightMargin">
                <wp:posOffset>-7127875</wp:posOffset>
              </wp:positionH>
              <wp:positionV relativeFrom="page">
                <wp:posOffset>10096500</wp:posOffset>
              </wp:positionV>
              <wp:extent cx="1447800" cy="320040"/>
              <wp:effectExtent l="0" t="0" r="0" b="3810"/>
              <wp:wrapNone/>
              <wp:docPr id="14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7BBB3" w14:textId="77777777" w:rsidR="000A6971" w:rsidRPr="00306504" w:rsidRDefault="000A6971" w:rsidP="000A697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306504">
                            <w:rPr>
                              <w:sz w:val="20"/>
                              <w:szCs w:val="14"/>
                            </w:rPr>
                            <w:t xml:space="preserve">| 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begin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instrText>PAGE   \* MERGEFORMAT</w:instrTex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separate"/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t>2</w:t>
                          </w:r>
                          <w:r w:rsidRPr="00306504">
                            <w:rPr>
                              <w:sz w:val="20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1E2B2" id="Retângulo 14" o:spid="_x0000_s1028" style="position:absolute;margin-left:-561.25pt;margin-top:795pt;width:11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" o:allowincell="f" filled="f" stroked="f">
              <v:textbox inset="0,,0">
                <w:txbxContent>
                  <w:p w14:paraId="3F27BBB3" w14:textId="77777777" w:rsidR="000A6971" w:rsidRPr="00306504" w:rsidRDefault="000A6971" w:rsidP="000A6971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sz w:val="20"/>
                        <w:szCs w:val="14"/>
                      </w:rPr>
                    </w:pPr>
                    <w:r w:rsidRPr="00306504">
                      <w:rPr>
                        <w:sz w:val="20"/>
                        <w:szCs w:val="14"/>
                      </w:rPr>
                      <w:t xml:space="preserve">| </w:t>
                    </w:r>
                    <w:r w:rsidRPr="00306504">
                      <w:rPr>
                        <w:sz w:val="20"/>
                        <w:szCs w:val="14"/>
                      </w:rPr>
                      <w:fldChar w:fldCharType="begin"/>
                    </w:r>
                    <w:r w:rsidRPr="00306504">
                      <w:rPr>
                        <w:sz w:val="20"/>
                        <w:szCs w:val="14"/>
                      </w:rPr>
                      <w:instrText>PAGE   \* MERGEFORMAT</w:instrText>
                    </w:r>
                    <w:r w:rsidRPr="00306504">
                      <w:rPr>
                        <w:sz w:val="20"/>
                        <w:szCs w:val="14"/>
                      </w:rPr>
                      <w:fldChar w:fldCharType="separate"/>
                    </w:r>
                    <w:r w:rsidRPr="00306504">
                      <w:rPr>
                        <w:sz w:val="20"/>
                        <w:szCs w:val="14"/>
                      </w:rPr>
                      <w:t>2</w:t>
                    </w:r>
                    <w:r w:rsidRPr="00306504">
                      <w:rPr>
                        <w:sz w:val="20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035666A" w14:textId="37900C19" w:rsidR="00EF5CC9" w:rsidRDefault="00EF5CC9" w:rsidP="00EF5CC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5ABE0E" wp14:editId="4C24B712">
              <wp:simplePos x="0" y="0"/>
              <wp:positionH relativeFrom="column">
                <wp:posOffset>-70485</wp:posOffset>
              </wp:positionH>
              <wp:positionV relativeFrom="paragraph">
                <wp:posOffset>280035</wp:posOffset>
              </wp:positionV>
              <wp:extent cx="1928495" cy="602615"/>
              <wp:effectExtent l="0" t="0" r="0" b="698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6F62C2" w14:textId="77777777" w:rsidR="00EF5CC9" w:rsidRDefault="00EF5CC9" w:rsidP="00EF5CC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Endereço: Av. Pres. Kennedy, 3871 Portão - CEP: 86.100-010</w:t>
                          </w:r>
                        </w:p>
                        <w:p w14:paraId="492C7827" w14:textId="77777777" w:rsidR="00EF5CC9" w:rsidRDefault="00EF5CC9" w:rsidP="00EF5CC9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Curitiba/PR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BE0E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9" type="#_x0000_t202" style="position:absolute;margin-left:-5.55pt;margin-top:22.05pt;width:151.85pt;height:4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" filled="f" stroked="f" strokeweight=".5pt">
              <v:textbox>
                <w:txbxContent>
                  <w:p w14:paraId="216F62C2" w14:textId="77777777" w:rsidR="00EF5CC9" w:rsidRDefault="00EF5CC9" w:rsidP="00EF5CC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Endereço: Av. Pres. Kennedy, 3871 Portão - CEP: 86.100-010</w:t>
                    </w:r>
                  </w:p>
                  <w:p w14:paraId="492C7827" w14:textId="77777777" w:rsidR="00EF5CC9" w:rsidRDefault="00EF5CC9" w:rsidP="00EF5CC9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Curitiba/PR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39F6AE" wp14:editId="647F73A6">
              <wp:simplePos x="0" y="0"/>
              <wp:positionH relativeFrom="column">
                <wp:posOffset>1891665</wp:posOffset>
              </wp:positionH>
              <wp:positionV relativeFrom="paragraph">
                <wp:posOffset>290195</wp:posOffset>
              </wp:positionV>
              <wp:extent cx="1971675" cy="602615"/>
              <wp:effectExtent l="0" t="0" r="0" b="698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0A5B8A" w14:textId="77777777" w:rsidR="00EF5CC9" w:rsidRDefault="00EF5CC9" w:rsidP="00EF5CC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(41) 99188-6301 | (41) 99188-6300</w:t>
                          </w:r>
                        </w:p>
                        <w:p w14:paraId="0A66A224" w14:textId="77777777" w:rsidR="00EF5CC9" w:rsidRDefault="000F5C99" w:rsidP="00EF5CC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F5CC9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1E66ECDD" w14:textId="77777777" w:rsidR="00EF5CC9" w:rsidRDefault="00EF5CC9" w:rsidP="00EF5CC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mblancmanager.com.br</w:t>
                          </w:r>
                        </w:p>
                        <w:p w14:paraId="6D998D16" w14:textId="77777777" w:rsidR="00EF5CC9" w:rsidRDefault="00EF5CC9" w:rsidP="00EF5CC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9F6AE" id="Caixa de Texto 7" o:spid="_x0000_s1030" type="#_x0000_t202" style="position:absolute;margin-left:148.95pt;margin-top:22.85pt;width:155.25pt;height:4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" filled="f" stroked="f" strokeweight=".5pt">
              <v:textbox>
                <w:txbxContent>
                  <w:p w14:paraId="4A0A5B8A" w14:textId="77777777" w:rsidR="00EF5CC9" w:rsidRDefault="00EF5CC9" w:rsidP="00EF5CC9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(41) 99188-6301 | (41) 99188-6300</w:t>
                    </w:r>
                  </w:p>
                  <w:p w14:paraId="0A66A224" w14:textId="77777777" w:rsidR="00EF5CC9" w:rsidRDefault="00350CF3" w:rsidP="00EF5CC9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EF5CC9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1E66ECDD" w14:textId="77777777" w:rsidR="00EF5CC9" w:rsidRDefault="00EF5CC9" w:rsidP="00EF5CC9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mblancmanager.com.br</w:t>
                    </w:r>
                  </w:p>
                  <w:p w14:paraId="6D998D16" w14:textId="77777777" w:rsidR="00EF5CC9" w:rsidRDefault="00EF5CC9" w:rsidP="00EF5CC9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B931A6" wp14:editId="0F8C0B43">
              <wp:simplePos x="0" y="0"/>
              <wp:positionH relativeFrom="column">
                <wp:posOffset>1879600</wp:posOffset>
              </wp:positionH>
              <wp:positionV relativeFrom="paragraph">
                <wp:posOffset>302895</wp:posOffset>
              </wp:positionV>
              <wp:extent cx="0" cy="482600"/>
              <wp:effectExtent l="0" t="0" r="38100" b="317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FE1B826" id="Conector reto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23.85pt" to="148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B28F3C" wp14:editId="3EF436CE">
              <wp:simplePos x="0" y="0"/>
              <wp:positionH relativeFrom="page">
                <wp:posOffset>7264400</wp:posOffset>
              </wp:positionH>
              <wp:positionV relativeFrom="paragraph">
                <wp:posOffset>-46355</wp:posOffset>
              </wp:positionV>
              <wp:extent cx="495300" cy="1059180"/>
              <wp:effectExtent l="0" t="0" r="0" b="762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95300" cy="1059180"/>
                      </a:xfrm>
                      <a:prstGeom prst="rect">
                        <a:avLst/>
                      </a:prstGeom>
                      <a:solidFill>
                        <a:srgbClr val="02A5B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D337200" id="Retângulo 5" o:spid="_x0000_s1026" style="position:absolute;margin-left:572pt;margin-top:-3.65pt;width:39pt;height:83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" fillcolor="#02a5b4" stroked="f" strokeweight=".5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2DDA26" wp14:editId="1FA98566">
              <wp:simplePos x="0" y="0"/>
              <wp:positionH relativeFrom="column">
                <wp:posOffset>3939540</wp:posOffset>
              </wp:positionH>
              <wp:positionV relativeFrom="paragraph">
                <wp:posOffset>270510</wp:posOffset>
              </wp:positionV>
              <wp:extent cx="2019300" cy="506730"/>
              <wp:effectExtent l="0" t="0" r="0" b="762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11909" w14:textId="77777777" w:rsidR="00EF5CC9" w:rsidRDefault="00EF5CC9" w:rsidP="00EF5CC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 BLANC ASSET MANAGER LTDA</w:t>
                          </w:r>
                        </w:p>
                        <w:p w14:paraId="4EFA6674" w14:textId="77777777" w:rsidR="00EF5CC9" w:rsidRDefault="00EF5CC9" w:rsidP="00EF5C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CRECI  8738 – J</w:t>
                          </w:r>
                        </w:p>
                        <w:p w14:paraId="77395777" w14:textId="77777777" w:rsidR="00EF5CC9" w:rsidRDefault="00EF5CC9" w:rsidP="00EF5C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DDA26" id="Caixa de Texto 4" o:spid="_x0000_s1031" type="#_x0000_t202" style="position:absolute;margin-left:310.2pt;margin-top:21.3pt;width:159pt;height: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" filled="f" stroked="f" strokeweight=".5pt">
              <v:textbox>
                <w:txbxContent>
                  <w:p w14:paraId="74111909" w14:textId="77777777" w:rsidR="00EF5CC9" w:rsidRDefault="00EF5CC9" w:rsidP="00EF5CC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 BLANC ASSET MANAGER LTDA</w:t>
                    </w:r>
                  </w:p>
                  <w:p w14:paraId="4EFA6674" w14:textId="77777777" w:rsidR="00EF5CC9" w:rsidRDefault="00EF5CC9" w:rsidP="00EF5CC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CRECI  8738 – J</w:t>
                    </w:r>
                  </w:p>
                  <w:p w14:paraId="77395777" w14:textId="77777777" w:rsidR="00EF5CC9" w:rsidRDefault="00EF5CC9" w:rsidP="00EF5CC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16A61E" wp14:editId="4DA2A305">
              <wp:simplePos x="0" y="0"/>
              <wp:positionH relativeFrom="column">
                <wp:posOffset>3938905</wp:posOffset>
              </wp:positionH>
              <wp:positionV relativeFrom="paragraph">
                <wp:posOffset>299720</wp:posOffset>
              </wp:positionV>
              <wp:extent cx="0" cy="482600"/>
              <wp:effectExtent l="0" t="0" r="38100" b="317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B716272" id="Conector reto 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5pt,23.6pt" to="310.1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6EF9D39" wp14:editId="3AF77B1E">
              <wp:simplePos x="0" y="0"/>
              <wp:positionH relativeFrom="page">
                <wp:posOffset>-482600</wp:posOffset>
              </wp:positionH>
              <wp:positionV relativeFrom="paragraph">
                <wp:posOffset>-46990</wp:posOffset>
              </wp:positionV>
              <wp:extent cx="8356600" cy="1059180"/>
              <wp:effectExtent l="0" t="0" r="635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56600" cy="1059180"/>
                      </a:xfrm>
                      <a:prstGeom prst="rect">
                        <a:avLst/>
                      </a:prstGeom>
                      <a:solidFill>
                        <a:srgbClr val="EAECF1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DCD3A6F" id="Retângulo 2" o:spid="_x0000_s1026" style="position:absolute;margin-left:-38pt;margin-top:-3.7pt;width:658pt;height:83.4pt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" fillcolor="#eaecf1" stroked="f" strokeweight=".5pt">
              <v:fill opacity="19532f"/>
              <w10:wrap anchorx="page"/>
            </v:rect>
          </w:pict>
        </mc:Fallback>
      </mc:AlternateContent>
    </w:r>
  </w:p>
  <w:p w14:paraId="7BA6E9D0" w14:textId="77777777" w:rsidR="00EF5CC9" w:rsidRDefault="00EF5CC9" w:rsidP="00EF5CC9">
    <w:pPr>
      <w:pStyle w:val="Rodap"/>
    </w:pPr>
  </w:p>
  <w:p w14:paraId="5FD85193" w14:textId="2A735FCE" w:rsidR="000A6971" w:rsidRDefault="000A69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7C66" w14:textId="72DC2DDB" w:rsidR="00D43C6E" w:rsidRDefault="008201AA" w:rsidP="00D43C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CA0A1" wp14:editId="22DB2138">
              <wp:simplePos x="0" y="0"/>
              <wp:positionH relativeFrom="column">
                <wp:posOffset>1902543</wp:posOffset>
              </wp:positionH>
              <wp:positionV relativeFrom="paragraph">
                <wp:posOffset>260323</wp:posOffset>
              </wp:positionV>
              <wp:extent cx="1858618" cy="602615"/>
              <wp:effectExtent l="0" t="0" r="0" b="6985"/>
              <wp:wrapNone/>
              <wp:docPr id="43" name="Caixa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8618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FC065A" w14:textId="77DE606B" w:rsidR="008201AA" w:rsidRDefault="008201AA" w:rsidP="008201A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</w:t>
                          </w: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41) 99188-6301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(41) 99188-6300</w:t>
                          </w:r>
                        </w:p>
                        <w:p w14:paraId="168C7999" w14:textId="77777777" w:rsidR="008201AA" w:rsidRDefault="000F5C99" w:rsidP="008201A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201AA" w:rsidRPr="0005222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adm@mblancmanager.com.br</w:t>
                            </w:r>
                          </w:hyperlink>
                        </w:p>
                        <w:p w14:paraId="2621A053" w14:textId="77777777" w:rsidR="008201AA" w:rsidRPr="005127D1" w:rsidRDefault="008201AA" w:rsidP="008201A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mblancmanager.com.br</w:t>
                          </w:r>
                        </w:p>
                        <w:p w14:paraId="390C12DB" w14:textId="77777777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14:paraId="1F3C1DCC" w14:textId="77777777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CA0A1" id="_x0000_t202" coordsize="21600,21600" o:spt="202" path="m,l,21600r21600,l21600,xe">
              <v:stroke joinstyle="miter"/>
              <v:path gradientshapeok="t" o:connecttype="rect"/>
            </v:shapetype>
            <v:shape id="Caixa de Texto 43" o:spid="_x0000_s1032" type="#_x0000_t202" style="position:absolute;margin-left:149.8pt;margin-top:20.5pt;width:146.35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" filled="f" stroked="f" strokeweight=".5pt">
              <v:textbox>
                <w:txbxContent>
                  <w:p w14:paraId="23FC065A" w14:textId="77DE606B" w:rsidR="008201AA" w:rsidRDefault="008201AA" w:rsidP="008201A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</w:t>
                    </w: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41) 99188-6301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(41) 99188-6300</w:t>
                    </w:r>
                  </w:p>
                  <w:p w14:paraId="168C7999" w14:textId="77777777" w:rsidR="008201AA" w:rsidRDefault="00350CF3" w:rsidP="008201A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8201AA" w:rsidRPr="0005222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adm@mblancmanager.com.br</w:t>
                      </w:r>
                    </w:hyperlink>
                  </w:p>
                  <w:p w14:paraId="2621A053" w14:textId="77777777" w:rsidR="008201AA" w:rsidRPr="005127D1" w:rsidRDefault="008201AA" w:rsidP="008201A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mblancmanager.com.br</w:t>
                    </w:r>
                  </w:p>
                  <w:p w14:paraId="390C12DB" w14:textId="77777777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14:paraId="1F3C1DCC" w14:textId="77777777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30769" wp14:editId="76BC6A02">
              <wp:simplePos x="0" y="0"/>
              <wp:positionH relativeFrom="column">
                <wp:posOffset>3858315</wp:posOffset>
              </wp:positionH>
              <wp:positionV relativeFrom="paragraph">
                <wp:posOffset>265706</wp:posOffset>
              </wp:positionV>
              <wp:extent cx="0" cy="482600"/>
              <wp:effectExtent l="0" t="0" r="38100" b="31750"/>
              <wp:wrapNone/>
              <wp:docPr id="54" name="Conector re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06FF7B67" id="Conector reto 5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pt,20.9pt" to="303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D9233" wp14:editId="46309270">
              <wp:simplePos x="0" y="0"/>
              <wp:positionH relativeFrom="column">
                <wp:posOffset>3945088</wp:posOffset>
              </wp:positionH>
              <wp:positionV relativeFrom="paragraph">
                <wp:posOffset>268771</wp:posOffset>
              </wp:positionV>
              <wp:extent cx="2051437" cy="506730"/>
              <wp:effectExtent l="0" t="0" r="0" b="7620"/>
              <wp:wrapNone/>
              <wp:docPr id="52" name="Caixa de Tex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437" cy="506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EC0D90" w14:textId="77777777" w:rsidR="008201AA" w:rsidRDefault="008201AA" w:rsidP="008201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2" w:name="_Hlk140653735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 BLANC ASSET MANAGER LTDA</w:t>
                          </w:r>
                        </w:p>
                        <w:p w14:paraId="68D118B0" w14:textId="77777777" w:rsidR="008201AA" w:rsidRPr="005127D1" w:rsidRDefault="008201AA" w:rsidP="008201A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27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CRECI  8738 – J</w:t>
                          </w:r>
                          <w:bookmarkEnd w:id="2"/>
                        </w:p>
                        <w:p w14:paraId="54AE4B22" w14:textId="77777777" w:rsidR="00D43C6E" w:rsidRPr="00B639DD" w:rsidRDefault="00D43C6E" w:rsidP="00D43C6E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D9233" id="Caixa de Texto 52" o:spid="_x0000_s1033" type="#_x0000_t202" style="position:absolute;margin-left:310.65pt;margin-top:21.15pt;width:161.55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" filled="f" stroked="f" strokeweight=".5pt">
              <v:textbox>
                <w:txbxContent>
                  <w:p w14:paraId="46EC0D90" w14:textId="77777777" w:rsidR="008201AA" w:rsidRDefault="008201AA" w:rsidP="008201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4" w:name="_Hlk140653735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 BLANC ASSET MANAGER LTDA</w:t>
                    </w:r>
                  </w:p>
                  <w:p w14:paraId="68D118B0" w14:textId="77777777" w:rsidR="008201AA" w:rsidRPr="005127D1" w:rsidRDefault="008201AA" w:rsidP="008201A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5127D1">
                      <w:rPr>
                        <w:rFonts w:ascii="Arial" w:hAnsi="Arial" w:cs="Arial"/>
                        <w:sz w:val="16"/>
                        <w:szCs w:val="16"/>
                      </w:rPr>
                      <w:t>CRECI  8738 – J</w:t>
                    </w:r>
                    <w:bookmarkEnd w:id="4"/>
                  </w:p>
                  <w:p w14:paraId="54AE4B22" w14:textId="77777777" w:rsidR="00D43C6E" w:rsidRPr="00B639DD" w:rsidRDefault="00D43C6E" w:rsidP="00D43C6E">
                    <w:pP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B2C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2D8C7" wp14:editId="6D3BD61B">
              <wp:simplePos x="0" y="0"/>
              <wp:positionH relativeFrom="column">
                <wp:posOffset>-218524</wp:posOffset>
              </wp:positionH>
              <wp:positionV relativeFrom="paragraph">
                <wp:posOffset>270842</wp:posOffset>
              </wp:positionV>
              <wp:extent cx="1928495" cy="548640"/>
              <wp:effectExtent l="0" t="0" r="0" b="3810"/>
              <wp:wrapNone/>
              <wp:docPr id="40" name="Caixa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548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72086" w14:textId="2C093260" w:rsidR="008201AA" w:rsidRDefault="008201AA" w:rsidP="008201A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Endereço: Av. Pres. Kennedy, 3</w:t>
                          </w:r>
                          <w:r w:rsidR="00D31A0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871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Portão </w:t>
                          </w:r>
                          <w:r w:rsidRPr="005127D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051C5F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CEP: 86.100-010</w:t>
                          </w:r>
                        </w:p>
                        <w:p w14:paraId="68F7A3B9" w14:textId="77777777" w:rsidR="008201AA" w:rsidRPr="005127D1" w:rsidRDefault="008201AA" w:rsidP="008201AA">
                          <w:pP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Curitiba/PR</w:t>
                          </w:r>
                        </w:p>
                        <w:p w14:paraId="2A067FAD" w14:textId="28C84ECE" w:rsidR="00D43C6E" w:rsidRPr="00B639DD" w:rsidRDefault="00D43C6E" w:rsidP="00D43C6E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2D8C7" id="Caixa de Texto 40" o:spid="_x0000_s1034" type="#_x0000_t202" style="position:absolute;margin-left:-17.2pt;margin-top:21.35pt;width:151.8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" filled="f" stroked="f" strokeweight=".5pt">
              <v:textbox>
                <w:txbxContent>
                  <w:p w14:paraId="66872086" w14:textId="2C093260" w:rsidR="008201AA" w:rsidRDefault="008201AA" w:rsidP="008201A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Endereço: Av. Pres. Kennedy, 3</w:t>
                    </w:r>
                    <w:r w:rsidR="00D31A0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871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Portão </w:t>
                    </w:r>
                    <w:r w:rsidRPr="005127D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- </w:t>
                    </w:r>
                    <w:r w:rsidRPr="00051C5F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CEP: 86.100-010</w:t>
                    </w:r>
                  </w:p>
                  <w:p w14:paraId="68F7A3B9" w14:textId="77777777" w:rsidR="008201AA" w:rsidRPr="005127D1" w:rsidRDefault="008201AA" w:rsidP="008201AA">
                    <w:pP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jc w:val="right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Curitiba/PR</w:t>
                    </w:r>
                  </w:p>
                  <w:p w14:paraId="2A067FAD" w14:textId="28C84ECE" w:rsidR="00D43C6E" w:rsidRPr="00B639DD" w:rsidRDefault="00D43C6E" w:rsidP="00D43C6E">
                    <w:pPr>
                      <w:spacing w:after="0"/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3C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B4231" wp14:editId="6E31875D">
              <wp:simplePos x="0" y="0"/>
              <wp:positionH relativeFrom="page">
                <wp:posOffset>-482600</wp:posOffset>
              </wp:positionH>
              <wp:positionV relativeFrom="paragraph">
                <wp:posOffset>-47081</wp:posOffset>
              </wp:positionV>
              <wp:extent cx="8356600" cy="1059180"/>
              <wp:effectExtent l="0" t="0" r="6350" b="7620"/>
              <wp:wrapNone/>
              <wp:docPr id="39" name="Retâ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56600" cy="1059180"/>
                      </a:xfrm>
                      <a:prstGeom prst="rect">
                        <a:avLst/>
                      </a:prstGeom>
                      <a:solidFill>
                        <a:srgbClr val="EAECF1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77CD54" id="Retângulo 39" o:spid="_x0000_s1026" style="position:absolute;margin-left:-38pt;margin-top:-3.7pt;width:658pt;height:83.4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" fillcolor="#eaecf1" stroked="f" strokeweight=".5pt">
              <v:fill opacity="19532f"/>
              <w10:wrap anchorx="page"/>
            </v:rect>
          </w:pict>
        </mc:Fallback>
      </mc:AlternateContent>
    </w:r>
    <w:r w:rsidR="00D43C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289B15" wp14:editId="2B0B3F90">
              <wp:simplePos x="0" y="0"/>
              <wp:positionH relativeFrom="page">
                <wp:posOffset>7264400</wp:posOffset>
              </wp:positionH>
              <wp:positionV relativeFrom="paragraph">
                <wp:posOffset>-46355</wp:posOffset>
              </wp:positionV>
              <wp:extent cx="495300" cy="1059180"/>
              <wp:effectExtent l="0" t="0" r="0" b="7620"/>
              <wp:wrapNone/>
              <wp:docPr id="55" name="Retâ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95300" cy="1059180"/>
                      </a:xfrm>
                      <a:prstGeom prst="rect">
                        <a:avLst/>
                      </a:prstGeom>
                      <a:solidFill>
                        <a:srgbClr val="02A5B4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5FD82D6" id="Retângulo 55" o:spid="_x0000_s1026" style="position:absolute;margin-left:572pt;margin-top:-3.65pt;width:39pt;height:83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" fillcolor="#02a5b4" stroked="f" strokeweight=".5pt">
              <w10:wrap anchorx="page"/>
            </v:rect>
          </w:pict>
        </mc:Fallback>
      </mc:AlternateContent>
    </w:r>
  </w:p>
  <w:p w14:paraId="4D96327F" w14:textId="1B42F5CB" w:rsidR="00D43C6E" w:rsidRDefault="008201AA" w:rsidP="008201AA">
    <w:pPr>
      <w:pStyle w:val="Rodap"/>
      <w:tabs>
        <w:tab w:val="clear" w:pos="4252"/>
        <w:tab w:val="clear" w:pos="8504"/>
        <w:tab w:val="left" w:pos="5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3D46B9" wp14:editId="7AB34537">
              <wp:simplePos x="0" y="0"/>
              <wp:positionH relativeFrom="column">
                <wp:posOffset>1792135</wp:posOffset>
              </wp:positionH>
              <wp:positionV relativeFrom="paragraph">
                <wp:posOffset>23136</wp:posOffset>
              </wp:positionV>
              <wp:extent cx="0" cy="482600"/>
              <wp:effectExtent l="0" t="0" r="38100" b="31750"/>
              <wp:wrapNone/>
              <wp:docPr id="108" name="Conector ret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82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896A4AF" id="Conector reto 10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.8pt" to="141.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74AD" w14:textId="77777777" w:rsidR="000F5C99" w:rsidRDefault="000F5C99" w:rsidP="00FB2C45">
      <w:pPr>
        <w:spacing w:after="0" w:line="240" w:lineRule="auto"/>
      </w:pPr>
      <w:r>
        <w:separator/>
      </w:r>
    </w:p>
  </w:footnote>
  <w:footnote w:type="continuationSeparator" w:id="0">
    <w:p w14:paraId="78CC518E" w14:textId="77777777" w:rsidR="000F5C99" w:rsidRDefault="000F5C99" w:rsidP="00FB2C45">
      <w:pPr>
        <w:spacing w:after="0" w:line="240" w:lineRule="auto"/>
      </w:pPr>
      <w:r>
        <w:continuationSeparator/>
      </w:r>
    </w:p>
  </w:footnote>
  <w:footnote w:type="continuationNotice" w:id="1">
    <w:p w14:paraId="292E4010" w14:textId="77777777" w:rsidR="000F5C99" w:rsidRDefault="000F5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DA42" w14:textId="12D1BEA1" w:rsidR="00A057BD" w:rsidRDefault="00A057BD" w:rsidP="00A057BD">
    <w:pPr>
      <w:pStyle w:val="Cabealho"/>
      <w:tabs>
        <w:tab w:val="clear" w:pos="8504"/>
      </w:tabs>
      <w:ind w:right="-1277"/>
      <w:jc w:val="right"/>
    </w:pPr>
    <w:r>
      <w:rPr>
        <w:noProof/>
      </w:rPr>
      <w:drawing>
        <wp:inline distT="0" distB="0" distL="0" distR="0" wp14:anchorId="138AE3C8" wp14:editId="52513976">
          <wp:extent cx="1496060" cy="869950"/>
          <wp:effectExtent l="0" t="0" r="8890" b="6350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637" w14:textId="3DBA30E0" w:rsidR="00E31787" w:rsidRDefault="00837092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04F488A6" wp14:editId="108B6DB0">
          <wp:simplePos x="0" y="0"/>
          <wp:positionH relativeFrom="column">
            <wp:posOffset>4572635</wp:posOffset>
          </wp:positionH>
          <wp:positionV relativeFrom="paragraph">
            <wp:posOffset>138430</wp:posOffset>
          </wp:positionV>
          <wp:extent cx="1496060" cy="869950"/>
          <wp:effectExtent l="0" t="0" r="8890" b="6350"/>
          <wp:wrapTight wrapText="bothSides">
            <wp:wrapPolygon edited="0">
              <wp:start x="0" y="0"/>
              <wp:lineTo x="0" y="21285"/>
              <wp:lineTo x="21453" y="21285"/>
              <wp:lineTo x="21453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B9361" w14:textId="7FF4A292" w:rsidR="00202B51" w:rsidRDefault="00202B51">
    <w:pPr>
      <w:pStyle w:val="Cabealho"/>
      <w:rPr>
        <w:noProof/>
      </w:rPr>
    </w:pPr>
  </w:p>
  <w:p w14:paraId="7C2F7077" w14:textId="0E4D120D" w:rsidR="00C505DC" w:rsidRDefault="00C505DC" w:rsidP="004B5947">
    <w:pPr>
      <w:pStyle w:val="Cabealho"/>
      <w:jc w:val="right"/>
      <w:rPr>
        <w:noProof/>
      </w:rPr>
    </w:pPr>
  </w:p>
  <w:p w14:paraId="0ED26216" w14:textId="3451A937" w:rsidR="00202B51" w:rsidRDefault="00837092">
    <w:pPr>
      <w:pStyle w:val="Cabealh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D7"/>
    <w:multiLevelType w:val="hybridMultilevel"/>
    <w:tmpl w:val="176AAA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263"/>
    <w:multiLevelType w:val="hybridMultilevel"/>
    <w:tmpl w:val="65C23F0C"/>
    <w:lvl w:ilvl="0" w:tplc="2D64D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5019"/>
    <w:multiLevelType w:val="hybridMultilevel"/>
    <w:tmpl w:val="8460D020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B4F"/>
    <w:multiLevelType w:val="hybridMultilevel"/>
    <w:tmpl w:val="C06A52F0"/>
    <w:lvl w:ilvl="0" w:tplc="56D2525A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27C90C05"/>
    <w:multiLevelType w:val="hybridMultilevel"/>
    <w:tmpl w:val="7A6E41A8"/>
    <w:lvl w:ilvl="0" w:tplc="BD3071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459B9"/>
    <w:multiLevelType w:val="multilevel"/>
    <w:tmpl w:val="0106A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F10A0"/>
    <w:multiLevelType w:val="hybridMultilevel"/>
    <w:tmpl w:val="E7809A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E299D"/>
    <w:multiLevelType w:val="multilevel"/>
    <w:tmpl w:val="57860EE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59744C"/>
    <w:multiLevelType w:val="multilevel"/>
    <w:tmpl w:val="CF7C5DE4"/>
    <w:lvl w:ilvl="0">
      <w:start w:val="1"/>
      <w:numFmt w:val="decimal"/>
      <w:pStyle w:val="Citao-C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6870F8"/>
    <w:multiLevelType w:val="hybridMultilevel"/>
    <w:tmpl w:val="66C4F530"/>
    <w:lvl w:ilvl="0" w:tplc="D746355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1D3"/>
    <w:multiLevelType w:val="hybridMultilevel"/>
    <w:tmpl w:val="7428C02C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6D5A"/>
    <w:multiLevelType w:val="hybridMultilevel"/>
    <w:tmpl w:val="D1625254"/>
    <w:lvl w:ilvl="0" w:tplc="B1549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46D12"/>
    <w:multiLevelType w:val="hybridMultilevel"/>
    <w:tmpl w:val="7E96A2AC"/>
    <w:lvl w:ilvl="0" w:tplc="4C608D02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5C66"/>
    <w:multiLevelType w:val="hybridMultilevel"/>
    <w:tmpl w:val="A670985E"/>
    <w:lvl w:ilvl="0" w:tplc="B154958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2A5B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2541E4"/>
    <w:multiLevelType w:val="hybridMultilevel"/>
    <w:tmpl w:val="ADCA8D22"/>
    <w:lvl w:ilvl="0" w:tplc="CCD45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45"/>
    <w:rsid w:val="00001D0A"/>
    <w:rsid w:val="0000335D"/>
    <w:rsid w:val="000114A0"/>
    <w:rsid w:val="000115D0"/>
    <w:rsid w:val="000219CF"/>
    <w:rsid w:val="00025ED1"/>
    <w:rsid w:val="000266BC"/>
    <w:rsid w:val="00027DBF"/>
    <w:rsid w:val="00031DB3"/>
    <w:rsid w:val="00033004"/>
    <w:rsid w:val="0004009F"/>
    <w:rsid w:val="00041F69"/>
    <w:rsid w:val="00042055"/>
    <w:rsid w:val="000507E1"/>
    <w:rsid w:val="000561E4"/>
    <w:rsid w:val="00056C4E"/>
    <w:rsid w:val="00056DFC"/>
    <w:rsid w:val="00063531"/>
    <w:rsid w:val="000641BF"/>
    <w:rsid w:val="00076009"/>
    <w:rsid w:val="00076D9F"/>
    <w:rsid w:val="00080B6B"/>
    <w:rsid w:val="0008155D"/>
    <w:rsid w:val="000842DB"/>
    <w:rsid w:val="000879E0"/>
    <w:rsid w:val="0009195A"/>
    <w:rsid w:val="000A0247"/>
    <w:rsid w:val="000A0ECA"/>
    <w:rsid w:val="000A11C7"/>
    <w:rsid w:val="000A3CD6"/>
    <w:rsid w:val="000A4094"/>
    <w:rsid w:val="000A6971"/>
    <w:rsid w:val="000B477C"/>
    <w:rsid w:val="000B4CBC"/>
    <w:rsid w:val="000B592D"/>
    <w:rsid w:val="000B72C8"/>
    <w:rsid w:val="000C0142"/>
    <w:rsid w:val="000C0821"/>
    <w:rsid w:val="000C60B7"/>
    <w:rsid w:val="000D6440"/>
    <w:rsid w:val="000D6B2F"/>
    <w:rsid w:val="000D6C3C"/>
    <w:rsid w:val="000E3D94"/>
    <w:rsid w:val="000F141B"/>
    <w:rsid w:val="000F2E00"/>
    <w:rsid w:val="000F5C99"/>
    <w:rsid w:val="000F70E1"/>
    <w:rsid w:val="00103AB9"/>
    <w:rsid w:val="0010578D"/>
    <w:rsid w:val="00106A10"/>
    <w:rsid w:val="00106A5C"/>
    <w:rsid w:val="001113DD"/>
    <w:rsid w:val="001148B5"/>
    <w:rsid w:val="00115D76"/>
    <w:rsid w:val="00116862"/>
    <w:rsid w:val="00116A59"/>
    <w:rsid w:val="00122883"/>
    <w:rsid w:val="00131860"/>
    <w:rsid w:val="0013261E"/>
    <w:rsid w:val="0013526D"/>
    <w:rsid w:val="001402DD"/>
    <w:rsid w:val="0014568A"/>
    <w:rsid w:val="00146514"/>
    <w:rsid w:val="0014691E"/>
    <w:rsid w:val="00146F6C"/>
    <w:rsid w:val="00147558"/>
    <w:rsid w:val="001503EF"/>
    <w:rsid w:val="00161569"/>
    <w:rsid w:val="00162E7F"/>
    <w:rsid w:val="00163C24"/>
    <w:rsid w:val="00167B49"/>
    <w:rsid w:val="00167D89"/>
    <w:rsid w:val="001759EB"/>
    <w:rsid w:val="001910C2"/>
    <w:rsid w:val="0019262B"/>
    <w:rsid w:val="00193FA7"/>
    <w:rsid w:val="00197C38"/>
    <w:rsid w:val="001A4253"/>
    <w:rsid w:val="001B01A1"/>
    <w:rsid w:val="001B3103"/>
    <w:rsid w:val="001B3AAD"/>
    <w:rsid w:val="001B50D0"/>
    <w:rsid w:val="001B648B"/>
    <w:rsid w:val="001B6F84"/>
    <w:rsid w:val="001C107D"/>
    <w:rsid w:val="001C2065"/>
    <w:rsid w:val="001C747E"/>
    <w:rsid w:val="001C7915"/>
    <w:rsid w:val="001D12F9"/>
    <w:rsid w:val="001D211A"/>
    <w:rsid w:val="001D2436"/>
    <w:rsid w:val="001D5E22"/>
    <w:rsid w:val="001E0F5E"/>
    <w:rsid w:val="001E2B6B"/>
    <w:rsid w:val="001E72EA"/>
    <w:rsid w:val="001E740F"/>
    <w:rsid w:val="001E76E6"/>
    <w:rsid w:val="001F444F"/>
    <w:rsid w:val="001F5E8A"/>
    <w:rsid w:val="001F68D6"/>
    <w:rsid w:val="00202B51"/>
    <w:rsid w:val="0020349F"/>
    <w:rsid w:val="002048E1"/>
    <w:rsid w:val="00205839"/>
    <w:rsid w:val="00210612"/>
    <w:rsid w:val="00211822"/>
    <w:rsid w:val="00212EFB"/>
    <w:rsid w:val="00213181"/>
    <w:rsid w:val="002132F3"/>
    <w:rsid w:val="002133D9"/>
    <w:rsid w:val="00217F62"/>
    <w:rsid w:val="00222B1E"/>
    <w:rsid w:val="00231D38"/>
    <w:rsid w:val="00235595"/>
    <w:rsid w:val="00235D54"/>
    <w:rsid w:val="00236516"/>
    <w:rsid w:val="00242426"/>
    <w:rsid w:val="002430D8"/>
    <w:rsid w:val="002430F5"/>
    <w:rsid w:val="00244C99"/>
    <w:rsid w:val="00245311"/>
    <w:rsid w:val="00246CEF"/>
    <w:rsid w:val="00250463"/>
    <w:rsid w:val="00264735"/>
    <w:rsid w:val="00270910"/>
    <w:rsid w:val="00271028"/>
    <w:rsid w:val="0027181B"/>
    <w:rsid w:val="002777A5"/>
    <w:rsid w:val="00277A30"/>
    <w:rsid w:val="002808F4"/>
    <w:rsid w:val="00286C3E"/>
    <w:rsid w:val="00290144"/>
    <w:rsid w:val="00293D8D"/>
    <w:rsid w:val="002940CE"/>
    <w:rsid w:val="00294412"/>
    <w:rsid w:val="00294AF0"/>
    <w:rsid w:val="002A3184"/>
    <w:rsid w:val="002A3BC1"/>
    <w:rsid w:val="002A454B"/>
    <w:rsid w:val="002B2C9F"/>
    <w:rsid w:val="002B46CE"/>
    <w:rsid w:val="002B60F9"/>
    <w:rsid w:val="002B7C6B"/>
    <w:rsid w:val="002C1737"/>
    <w:rsid w:val="002C264A"/>
    <w:rsid w:val="002C61AB"/>
    <w:rsid w:val="002D50E7"/>
    <w:rsid w:val="002E1EC6"/>
    <w:rsid w:val="002E43DE"/>
    <w:rsid w:val="002F20D4"/>
    <w:rsid w:val="002F22B2"/>
    <w:rsid w:val="002F5640"/>
    <w:rsid w:val="0030185D"/>
    <w:rsid w:val="00303155"/>
    <w:rsid w:val="00305F04"/>
    <w:rsid w:val="00306504"/>
    <w:rsid w:val="00307C12"/>
    <w:rsid w:val="0031098E"/>
    <w:rsid w:val="00311E0C"/>
    <w:rsid w:val="003136B2"/>
    <w:rsid w:val="00314C8E"/>
    <w:rsid w:val="003233D8"/>
    <w:rsid w:val="00323E1F"/>
    <w:rsid w:val="00334A0E"/>
    <w:rsid w:val="00336BBB"/>
    <w:rsid w:val="00343449"/>
    <w:rsid w:val="00343513"/>
    <w:rsid w:val="0034387E"/>
    <w:rsid w:val="00343C98"/>
    <w:rsid w:val="00345F5B"/>
    <w:rsid w:val="00350CF3"/>
    <w:rsid w:val="003544F2"/>
    <w:rsid w:val="003556E3"/>
    <w:rsid w:val="00355881"/>
    <w:rsid w:val="003572A5"/>
    <w:rsid w:val="00364510"/>
    <w:rsid w:val="003711ED"/>
    <w:rsid w:val="003722DB"/>
    <w:rsid w:val="0037537E"/>
    <w:rsid w:val="00375BB1"/>
    <w:rsid w:val="0038092E"/>
    <w:rsid w:val="00380A8C"/>
    <w:rsid w:val="00381150"/>
    <w:rsid w:val="0038151F"/>
    <w:rsid w:val="00382721"/>
    <w:rsid w:val="00382BD2"/>
    <w:rsid w:val="00387EED"/>
    <w:rsid w:val="0039127F"/>
    <w:rsid w:val="00391A18"/>
    <w:rsid w:val="00395D13"/>
    <w:rsid w:val="00397E3F"/>
    <w:rsid w:val="003A27DB"/>
    <w:rsid w:val="003A491D"/>
    <w:rsid w:val="003A584C"/>
    <w:rsid w:val="003A6E66"/>
    <w:rsid w:val="003A7C7B"/>
    <w:rsid w:val="003B13CD"/>
    <w:rsid w:val="003B1AAC"/>
    <w:rsid w:val="003B25D1"/>
    <w:rsid w:val="003B3F24"/>
    <w:rsid w:val="003B3F5E"/>
    <w:rsid w:val="003C0149"/>
    <w:rsid w:val="003C16D7"/>
    <w:rsid w:val="003C20AD"/>
    <w:rsid w:val="003C5B3E"/>
    <w:rsid w:val="003D1821"/>
    <w:rsid w:val="003D1F5A"/>
    <w:rsid w:val="003D23D2"/>
    <w:rsid w:val="003D681B"/>
    <w:rsid w:val="003D6C0C"/>
    <w:rsid w:val="003E0EC7"/>
    <w:rsid w:val="003E2241"/>
    <w:rsid w:val="003E3CBC"/>
    <w:rsid w:val="003E5669"/>
    <w:rsid w:val="003E5D64"/>
    <w:rsid w:val="003E650C"/>
    <w:rsid w:val="003E75EE"/>
    <w:rsid w:val="003F0694"/>
    <w:rsid w:val="003F3364"/>
    <w:rsid w:val="003F3C62"/>
    <w:rsid w:val="00400340"/>
    <w:rsid w:val="00400F51"/>
    <w:rsid w:val="004044D4"/>
    <w:rsid w:val="0041145A"/>
    <w:rsid w:val="00412BE7"/>
    <w:rsid w:val="00414D51"/>
    <w:rsid w:val="004208FF"/>
    <w:rsid w:val="00420C6D"/>
    <w:rsid w:val="004213A9"/>
    <w:rsid w:val="00422599"/>
    <w:rsid w:val="00423584"/>
    <w:rsid w:val="0043286D"/>
    <w:rsid w:val="00434D1E"/>
    <w:rsid w:val="0043527C"/>
    <w:rsid w:val="004359FF"/>
    <w:rsid w:val="0043765F"/>
    <w:rsid w:val="004378D1"/>
    <w:rsid w:val="0044358A"/>
    <w:rsid w:val="00445CCE"/>
    <w:rsid w:val="00446738"/>
    <w:rsid w:val="004467BE"/>
    <w:rsid w:val="004472C8"/>
    <w:rsid w:val="00452704"/>
    <w:rsid w:val="004528F7"/>
    <w:rsid w:val="004534DB"/>
    <w:rsid w:val="00455870"/>
    <w:rsid w:val="00461FFF"/>
    <w:rsid w:val="004643BC"/>
    <w:rsid w:val="00471BE8"/>
    <w:rsid w:val="0047398B"/>
    <w:rsid w:val="0047400A"/>
    <w:rsid w:val="004776DC"/>
    <w:rsid w:val="004838F0"/>
    <w:rsid w:val="004940C7"/>
    <w:rsid w:val="004941AA"/>
    <w:rsid w:val="004957EA"/>
    <w:rsid w:val="00495847"/>
    <w:rsid w:val="004A00B5"/>
    <w:rsid w:val="004A1EA9"/>
    <w:rsid w:val="004A3858"/>
    <w:rsid w:val="004A70EF"/>
    <w:rsid w:val="004B2C56"/>
    <w:rsid w:val="004B2CEA"/>
    <w:rsid w:val="004B2D4C"/>
    <w:rsid w:val="004B537D"/>
    <w:rsid w:val="004B5947"/>
    <w:rsid w:val="004C229F"/>
    <w:rsid w:val="004C4ED8"/>
    <w:rsid w:val="004D18D4"/>
    <w:rsid w:val="004D1F44"/>
    <w:rsid w:val="004D2607"/>
    <w:rsid w:val="004D4CE0"/>
    <w:rsid w:val="004D6B73"/>
    <w:rsid w:val="004E00A9"/>
    <w:rsid w:val="004E279C"/>
    <w:rsid w:val="004F45B5"/>
    <w:rsid w:val="00500BE6"/>
    <w:rsid w:val="005020BA"/>
    <w:rsid w:val="00502620"/>
    <w:rsid w:val="00506613"/>
    <w:rsid w:val="00506D0C"/>
    <w:rsid w:val="005070E8"/>
    <w:rsid w:val="005075D1"/>
    <w:rsid w:val="00511284"/>
    <w:rsid w:val="005139C2"/>
    <w:rsid w:val="005149B7"/>
    <w:rsid w:val="00514DFA"/>
    <w:rsid w:val="00515924"/>
    <w:rsid w:val="0051666A"/>
    <w:rsid w:val="00516A18"/>
    <w:rsid w:val="0052650D"/>
    <w:rsid w:val="00533FC5"/>
    <w:rsid w:val="0053444B"/>
    <w:rsid w:val="00535947"/>
    <w:rsid w:val="00540102"/>
    <w:rsid w:val="005556CD"/>
    <w:rsid w:val="00555A3B"/>
    <w:rsid w:val="0056759A"/>
    <w:rsid w:val="0056778B"/>
    <w:rsid w:val="00570C84"/>
    <w:rsid w:val="005710F7"/>
    <w:rsid w:val="005718C4"/>
    <w:rsid w:val="005722D9"/>
    <w:rsid w:val="005735FA"/>
    <w:rsid w:val="005844BD"/>
    <w:rsid w:val="0059020E"/>
    <w:rsid w:val="00591C5D"/>
    <w:rsid w:val="00593FC9"/>
    <w:rsid w:val="00594897"/>
    <w:rsid w:val="005952F4"/>
    <w:rsid w:val="005A0084"/>
    <w:rsid w:val="005A09B3"/>
    <w:rsid w:val="005A187B"/>
    <w:rsid w:val="005A436A"/>
    <w:rsid w:val="005A439B"/>
    <w:rsid w:val="005A65DA"/>
    <w:rsid w:val="005B0F89"/>
    <w:rsid w:val="005B1C8F"/>
    <w:rsid w:val="005C1D2B"/>
    <w:rsid w:val="005C23D2"/>
    <w:rsid w:val="005C3C92"/>
    <w:rsid w:val="005C523D"/>
    <w:rsid w:val="005C54B8"/>
    <w:rsid w:val="005C620D"/>
    <w:rsid w:val="005D062D"/>
    <w:rsid w:val="005D0ECD"/>
    <w:rsid w:val="005D1D0A"/>
    <w:rsid w:val="005D2AB7"/>
    <w:rsid w:val="005D510E"/>
    <w:rsid w:val="005D5ED6"/>
    <w:rsid w:val="005E3576"/>
    <w:rsid w:val="005F19F5"/>
    <w:rsid w:val="005F1B45"/>
    <w:rsid w:val="005F3903"/>
    <w:rsid w:val="005F6094"/>
    <w:rsid w:val="0060017B"/>
    <w:rsid w:val="00600D08"/>
    <w:rsid w:val="00603C7A"/>
    <w:rsid w:val="006043B0"/>
    <w:rsid w:val="00604410"/>
    <w:rsid w:val="00605CAE"/>
    <w:rsid w:val="00605EDA"/>
    <w:rsid w:val="00606EBF"/>
    <w:rsid w:val="00610C57"/>
    <w:rsid w:val="00614F8E"/>
    <w:rsid w:val="00615575"/>
    <w:rsid w:val="00616509"/>
    <w:rsid w:val="00620612"/>
    <w:rsid w:val="006255EB"/>
    <w:rsid w:val="00625A4C"/>
    <w:rsid w:val="00632C2D"/>
    <w:rsid w:val="00635409"/>
    <w:rsid w:val="006364BF"/>
    <w:rsid w:val="00636F13"/>
    <w:rsid w:val="00640080"/>
    <w:rsid w:val="00642CD3"/>
    <w:rsid w:val="0064552E"/>
    <w:rsid w:val="00645CEF"/>
    <w:rsid w:val="00646BF2"/>
    <w:rsid w:val="0065192A"/>
    <w:rsid w:val="00654DF7"/>
    <w:rsid w:val="00654E3B"/>
    <w:rsid w:val="006559A2"/>
    <w:rsid w:val="006575E7"/>
    <w:rsid w:val="00660FCC"/>
    <w:rsid w:val="00664CB5"/>
    <w:rsid w:val="00664E0B"/>
    <w:rsid w:val="00666531"/>
    <w:rsid w:val="00666D16"/>
    <w:rsid w:val="00674070"/>
    <w:rsid w:val="00675690"/>
    <w:rsid w:val="006771D2"/>
    <w:rsid w:val="0068107E"/>
    <w:rsid w:val="0068124D"/>
    <w:rsid w:val="00681C61"/>
    <w:rsid w:val="00686A56"/>
    <w:rsid w:val="00690014"/>
    <w:rsid w:val="00690105"/>
    <w:rsid w:val="00692584"/>
    <w:rsid w:val="00697131"/>
    <w:rsid w:val="006A2F25"/>
    <w:rsid w:val="006A3873"/>
    <w:rsid w:val="006A5820"/>
    <w:rsid w:val="006A761E"/>
    <w:rsid w:val="006B2AC8"/>
    <w:rsid w:val="006B411C"/>
    <w:rsid w:val="006B436F"/>
    <w:rsid w:val="006B44DB"/>
    <w:rsid w:val="006B469B"/>
    <w:rsid w:val="006C044A"/>
    <w:rsid w:val="006C2D53"/>
    <w:rsid w:val="006C342B"/>
    <w:rsid w:val="006C34CD"/>
    <w:rsid w:val="006C42F3"/>
    <w:rsid w:val="006C5065"/>
    <w:rsid w:val="006C5E88"/>
    <w:rsid w:val="006D0824"/>
    <w:rsid w:val="006D7BD8"/>
    <w:rsid w:val="006E0083"/>
    <w:rsid w:val="006E43B0"/>
    <w:rsid w:val="006F0D6C"/>
    <w:rsid w:val="006F37F7"/>
    <w:rsid w:val="006F3814"/>
    <w:rsid w:val="006F39CB"/>
    <w:rsid w:val="006F517A"/>
    <w:rsid w:val="006F6EFB"/>
    <w:rsid w:val="0070373D"/>
    <w:rsid w:val="00707605"/>
    <w:rsid w:val="007122FB"/>
    <w:rsid w:val="007140C1"/>
    <w:rsid w:val="00716523"/>
    <w:rsid w:val="00717440"/>
    <w:rsid w:val="0072146A"/>
    <w:rsid w:val="0072395C"/>
    <w:rsid w:val="00724E61"/>
    <w:rsid w:val="00732C27"/>
    <w:rsid w:val="00736592"/>
    <w:rsid w:val="00737A9E"/>
    <w:rsid w:val="007427E5"/>
    <w:rsid w:val="00742B15"/>
    <w:rsid w:val="00743802"/>
    <w:rsid w:val="00744A00"/>
    <w:rsid w:val="00756C15"/>
    <w:rsid w:val="00760A2C"/>
    <w:rsid w:val="00762CE6"/>
    <w:rsid w:val="00763C9F"/>
    <w:rsid w:val="00770317"/>
    <w:rsid w:val="00771DD4"/>
    <w:rsid w:val="007730B7"/>
    <w:rsid w:val="007749D7"/>
    <w:rsid w:val="00774CD6"/>
    <w:rsid w:val="00774F6E"/>
    <w:rsid w:val="00776324"/>
    <w:rsid w:val="00790CEE"/>
    <w:rsid w:val="0079600F"/>
    <w:rsid w:val="00796E53"/>
    <w:rsid w:val="007A1EC2"/>
    <w:rsid w:val="007A58BA"/>
    <w:rsid w:val="007A7430"/>
    <w:rsid w:val="007B15E5"/>
    <w:rsid w:val="007B499C"/>
    <w:rsid w:val="007B7475"/>
    <w:rsid w:val="007C41DA"/>
    <w:rsid w:val="007C6FC0"/>
    <w:rsid w:val="007D45C8"/>
    <w:rsid w:val="007D5D71"/>
    <w:rsid w:val="007E0399"/>
    <w:rsid w:val="007E1D9B"/>
    <w:rsid w:val="007E4B2D"/>
    <w:rsid w:val="007E4FB2"/>
    <w:rsid w:val="007E5399"/>
    <w:rsid w:val="007E5725"/>
    <w:rsid w:val="007E5FAB"/>
    <w:rsid w:val="007E6334"/>
    <w:rsid w:val="007E63EE"/>
    <w:rsid w:val="007E6B0F"/>
    <w:rsid w:val="007F06D2"/>
    <w:rsid w:val="007F3376"/>
    <w:rsid w:val="007F3FC4"/>
    <w:rsid w:val="00800DBC"/>
    <w:rsid w:val="00801402"/>
    <w:rsid w:val="00803BB1"/>
    <w:rsid w:val="008055A5"/>
    <w:rsid w:val="008135F2"/>
    <w:rsid w:val="00817A0B"/>
    <w:rsid w:val="00820057"/>
    <w:rsid w:val="008201AA"/>
    <w:rsid w:val="00821995"/>
    <w:rsid w:val="00822A5A"/>
    <w:rsid w:val="008230B6"/>
    <w:rsid w:val="0082344F"/>
    <w:rsid w:val="008248BE"/>
    <w:rsid w:val="00825B7B"/>
    <w:rsid w:val="00833F4A"/>
    <w:rsid w:val="00836F33"/>
    <w:rsid w:val="00837092"/>
    <w:rsid w:val="00837814"/>
    <w:rsid w:val="00837C81"/>
    <w:rsid w:val="008413FD"/>
    <w:rsid w:val="00841940"/>
    <w:rsid w:val="00842549"/>
    <w:rsid w:val="008439CE"/>
    <w:rsid w:val="008465FB"/>
    <w:rsid w:val="00851043"/>
    <w:rsid w:val="00851338"/>
    <w:rsid w:val="00851F11"/>
    <w:rsid w:val="00852475"/>
    <w:rsid w:val="00853E98"/>
    <w:rsid w:val="00857AC7"/>
    <w:rsid w:val="008618A3"/>
    <w:rsid w:val="00862895"/>
    <w:rsid w:val="0086469E"/>
    <w:rsid w:val="0086528B"/>
    <w:rsid w:val="00866ABF"/>
    <w:rsid w:val="00870BE2"/>
    <w:rsid w:val="008717D7"/>
    <w:rsid w:val="00872094"/>
    <w:rsid w:val="0087327E"/>
    <w:rsid w:val="00886E10"/>
    <w:rsid w:val="00890B9A"/>
    <w:rsid w:val="008915A9"/>
    <w:rsid w:val="00892635"/>
    <w:rsid w:val="00896A7E"/>
    <w:rsid w:val="00896F9E"/>
    <w:rsid w:val="008977B6"/>
    <w:rsid w:val="008B15C6"/>
    <w:rsid w:val="008B42A1"/>
    <w:rsid w:val="008B7A01"/>
    <w:rsid w:val="008C1EC3"/>
    <w:rsid w:val="008C28EF"/>
    <w:rsid w:val="008C6E54"/>
    <w:rsid w:val="008D131C"/>
    <w:rsid w:val="008D2F44"/>
    <w:rsid w:val="008D69C2"/>
    <w:rsid w:val="008E10D1"/>
    <w:rsid w:val="008E52C1"/>
    <w:rsid w:val="008F3C7F"/>
    <w:rsid w:val="008F4A24"/>
    <w:rsid w:val="008F718A"/>
    <w:rsid w:val="008F72F7"/>
    <w:rsid w:val="008F7A7E"/>
    <w:rsid w:val="00901C77"/>
    <w:rsid w:val="00902932"/>
    <w:rsid w:val="009057C1"/>
    <w:rsid w:val="00910E9F"/>
    <w:rsid w:val="009136A1"/>
    <w:rsid w:val="009137D3"/>
    <w:rsid w:val="00921ED0"/>
    <w:rsid w:val="009227A9"/>
    <w:rsid w:val="00926E18"/>
    <w:rsid w:val="00940162"/>
    <w:rsid w:val="0094067F"/>
    <w:rsid w:val="00940F48"/>
    <w:rsid w:val="00942308"/>
    <w:rsid w:val="00943D68"/>
    <w:rsid w:val="009479B0"/>
    <w:rsid w:val="009514FB"/>
    <w:rsid w:val="00951890"/>
    <w:rsid w:val="00952E05"/>
    <w:rsid w:val="00954281"/>
    <w:rsid w:val="00960319"/>
    <w:rsid w:val="00970A34"/>
    <w:rsid w:val="00971EA4"/>
    <w:rsid w:val="0097287F"/>
    <w:rsid w:val="00972F4C"/>
    <w:rsid w:val="00975218"/>
    <w:rsid w:val="009758C3"/>
    <w:rsid w:val="00977509"/>
    <w:rsid w:val="00980153"/>
    <w:rsid w:val="00983694"/>
    <w:rsid w:val="009850D0"/>
    <w:rsid w:val="009902C6"/>
    <w:rsid w:val="00992FAD"/>
    <w:rsid w:val="00993268"/>
    <w:rsid w:val="00997194"/>
    <w:rsid w:val="009A3AAF"/>
    <w:rsid w:val="009A3DB8"/>
    <w:rsid w:val="009A6BDC"/>
    <w:rsid w:val="009B05CB"/>
    <w:rsid w:val="009B3315"/>
    <w:rsid w:val="009B4D32"/>
    <w:rsid w:val="009B554E"/>
    <w:rsid w:val="009C12A1"/>
    <w:rsid w:val="009D22EC"/>
    <w:rsid w:val="009D3C92"/>
    <w:rsid w:val="009D42EB"/>
    <w:rsid w:val="009D4AC6"/>
    <w:rsid w:val="009D5FD0"/>
    <w:rsid w:val="009D7747"/>
    <w:rsid w:val="009E186F"/>
    <w:rsid w:val="009E30C5"/>
    <w:rsid w:val="009E54B5"/>
    <w:rsid w:val="009E7F34"/>
    <w:rsid w:val="009F283E"/>
    <w:rsid w:val="009F51C0"/>
    <w:rsid w:val="009F6458"/>
    <w:rsid w:val="00A0041E"/>
    <w:rsid w:val="00A0089E"/>
    <w:rsid w:val="00A008F6"/>
    <w:rsid w:val="00A0157D"/>
    <w:rsid w:val="00A021EB"/>
    <w:rsid w:val="00A03FA9"/>
    <w:rsid w:val="00A057BD"/>
    <w:rsid w:val="00A121D8"/>
    <w:rsid w:val="00A12E55"/>
    <w:rsid w:val="00A14166"/>
    <w:rsid w:val="00A153B9"/>
    <w:rsid w:val="00A15C55"/>
    <w:rsid w:val="00A3086A"/>
    <w:rsid w:val="00A30F03"/>
    <w:rsid w:val="00A358BD"/>
    <w:rsid w:val="00A36E0B"/>
    <w:rsid w:val="00A37809"/>
    <w:rsid w:val="00A37E7C"/>
    <w:rsid w:val="00A414A8"/>
    <w:rsid w:val="00A42F98"/>
    <w:rsid w:val="00A4396B"/>
    <w:rsid w:val="00A43AE8"/>
    <w:rsid w:val="00A46085"/>
    <w:rsid w:val="00A47DDD"/>
    <w:rsid w:val="00A564B8"/>
    <w:rsid w:val="00A63E05"/>
    <w:rsid w:val="00A657B2"/>
    <w:rsid w:val="00A67BF6"/>
    <w:rsid w:val="00A67D10"/>
    <w:rsid w:val="00A71DCB"/>
    <w:rsid w:val="00A74D8F"/>
    <w:rsid w:val="00A81009"/>
    <w:rsid w:val="00A8122C"/>
    <w:rsid w:val="00A9530F"/>
    <w:rsid w:val="00AA3196"/>
    <w:rsid w:val="00AA418B"/>
    <w:rsid w:val="00AA6C36"/>
    <w:rsid w:val="00AB2AA2"/>
    <w:rsid w:val="00AB46E8"/>
    <w:rsid w:val="00AB5970"/>
    <w:rsid w:val="00AB7167"/>
    <w:rsid w:val="00AB7F1B"/>
    <w:rsid w:val="00AC1A71"/>
    <w:rsid w:val="00AC2E88"/>
    <w:rsid w:val="00AC37B3"/>
    <w:rsid w:val="00AC4B3B"/>
    <w:rsid w:val="00AC6DFF"/>
    <w:rsid w:val="00AC70C4"/>
    <w:rsid w:val="00AE0F0B"/>
    <w:rsid w:val="00AE2D12"/>
    <w:rsid w:val="00AE3E06"/>
    <w:rsid w:val="00AF0EB1"/>
    <w:rsid w:val="00AF322E"/>
    <w:rsid w:val="00AF5BF8"/>
    <w:rsid w:val="00B01AD2"/>
    <w:rsid w:val="00B06046"/>
    <w:rsid w:val="00B060B7"/>
    <w:rsid w:val="00B07924"/>
    <w:rsid w:val="00B114E9"/>
    <w:rsid w:val="00B12055"/>
    <w:rsid w:val="00B143E9"/>
    <w:rsid w:val="00B15A57"/>
    <w:rsid w:val="00B16599"/>
    <w:rsid w:val="00B1787B"/>
    <w:rsid w:val="00B2332B"/>
    <w:rsid w:val="00B26877"/>
    <w:rsid w:val="00B34112"/>
    <w:rsid w:val="00B35070"/>
    <w:rsid w:val="00B35FEF"/>
    <w:rsid w:val="00B36237"/>
    <w:rsid w:val="00B40DF3"/>
    <w:rsid w:val="00B40F93"/>
    <w:rsid w:val="00B43487"/>
    <w:rsid w:val="00B4468B"/>
    <w:rsid w:val="00B448F8"/>
    <w:rsid w:val="00B45167"/>
    <w:rsid w:val="00B5036F"/>
    <w:rsid w:val="00B54B67"/>
    <w:rsid w:val="00B70221"/>
    <w:rsid w:val="00B71D08"/>
    <w:rsid w:val="00B750E2"/>
    <w:rsid w:val="00B8371D"/>
    <w:rsid w:val="00B838F0"/>
    <w:rsid w:val="00B83ACA"/>
    <w:rsid w:val="00B849B8"/>
    <w:rsid w:val="00B850B7"/>
    <w:rsid w:val="00B928FB"/>
    <w:rsid w:val="00B92AE5"/>
    <w:rsid w:val="00B941CC"/>
    <w:rsid w:val="00B948ED"/>
    <w:rsid w:val="00B94A4C"/>
    <w:rsid w:val="00B9677E"/>
    <w:rsid w:val="00BA400C"/>
    <w:rsid w:val="00BA4632"/>
    <w:rsid w:val="00BA4DD3"/>
    <w:rsid w:val="00BA66CD"/>
    <w:rsid w:val="00BA74A0"/>
    <w:rsid w:val="00BA75AE"/>
    <w:rsid w:val="00BB310D"/>
    <w:rsid w:val="00BB316A"/>
    <w:rsid w:val="00BB5C74"/>
    <w:rsid w:val="00BB7361"/>
    <w:rsid w:val="00BB742F"/>
    <w:rsid w:val="00BC33DE"/>
    <w:rsid w:val="00BC3E76"/>
    <w:rsid w:val="00BC47DA"/>
    <w:rsid w:val="00BC4AA0"/>
    <w:rsid w:val="00BC5AD2"/>
    <w:rsid w:val="00BC7AAC"/>
    <w:rsid w:val="00BD0C21"/>
    <w:rsid w:val="00BD36B5"/>
    <w:rsid w:val="00BD4573"/>
    <w:rsid w:val="00BD6898"/>
    <w:rsid w:val="00BD7E9A"/>
    <w:rsid w:val="00BE00CC"/>
    <w:rsid w:val="00BE1124"/>
    <w:rsid w:val="00BE186F"/>
    <w:rsid w:val="00BE34AE"/>
    <w:rsid w:val="00BE67A1"/>
    <w:rsid w:val="00BE7507"/>
    <w:rsid w:val="00BF019A"/>
    <w:rsid w:val="00BF5D73"/>
    <w:rsid w:val="00BF78FE"/>
    <w:rsid w:val="00C003BF"/>
    <w:rsid w:val="00C04D72"/>
    <w:rsid w:val="00C06891"/>
    <w:rsid w:val="00C07EA6"/>
    <w:rsid w:val="00C11F42"/>
    <w:rsid w:val="00C1316E"/>
    <w:rsid w:val="00C145FE"/>
    <w:rsid w:val="00C16D59"/>
    <w:rsid w:val="00C17956"/>
    <w:rsid w:val="00C209BD"/>
    <w:rsid w:val="00C23A0E"/>
    <w:rsid w:val="00C2430F"/>
    <w:rsid w:val="00C26C4F"/>
    <w:rsid w:val="00C272B4"/>
    <w:rsid w:val="00C31A8F"/>
    <w:rsid w:val="00C345F1"/>
    <w:rsid w:val="00C358F7"/>
    <w:rsid w:val="00C362B8"/>
    <w:rsid w:val="00C37CD0"/>
    <w:rsid w:val="00C37FB4"/>
    <w:rsid w:val="00C40276"/>
    <w:rsid w:val="00C40E3A"/>
    <w:rsid w:val="00C41C1C"/>
    <w:rsid w:val="00C422FA"/>
    <w:rsid w:val="00C4424C"/>
    <w:rsid w:val="00C505DC"/>
    <w:rsid w:val="00C51096"/>
    <w:rsid w:val="00C53CE3"/>
    <w:rsid w:val="00C60D68"/>
    <w:rsid w:val="00C6229F"/>
    <w:rsid w:val="00C630F3"/>
    <w:rsid w:val="00C63DF6"/>
    <w:rsid w:val="00C67BC4"/>
    <w:rsid w:val="00C70D41"/>
    <w:rsid w:val="00C71429"/>
    <w:rsid w:val="00C723DF"/>
    <w:rsid w:val="00C7604C"/>
    <w:rsid w:val="00C77D33"/>
    <w:rsid w:val="00C830B8"/>
    <w:rsid w:val="00C83277"/>
    <w:rsid w:val="00C87487"/>
    <w:rsid w:val="00C95640"/>
    <w:rsid w:val="00CA00F5"/>
    <w:rsid w:val="00CA0BF9"/>
    <w:rsid w:val="00CA2757"/>
    <w:rsid w:val="00CA3D67"/>
    <w:rsid w:val="00CA7783"/>
    <w:rsid w:val="00CB0E57"/>
    <w:rsid w:val="00CB1484"/>
    <w:rsid w:val="00CB172D"/>
    <w:rsid w:val="00CB1ABD"/>
    <w:rsid w:val="00CB3927"/>
    <w:rsid w:val="00CB729E"/>
    <w:rsid w:val="00CC10F2"/>
    <w:rsid w:val="00CC7805"/>
    <w:rsid w:val="00CD068A"/>
    <w:rsid w:val="00CE02DB"/>
    <w:rsid w:val="00CE536D"/>
    <w:rsid w:val="00CE6EB2"/>
    <w:rsid w:val="00CF07A3"/>
    <w:rsid w:val="00CF0FFF"/>
    <w:rsid w:val="00CF1E90"/>
    <w:rsid w:val="00CF20A0"/>
    <w:rsid w:val="00CF4939"/>
    <w:rsid w:val="00CF5ECA"/>
    <w:rsid w:val="00D01354"/>
    <w:rsid w:val="00D024AB"/>
    <w:rsid w:val="00D04AB9"/>
    <w:rsid w:val="00D10D1E"/>
    <w:rsid w:val="00D11676"/>
    <w:rsid w:val="00D13CA3"/>
    <w:rsid w:val="00D15F69"/>
    <w:rsid w:val="00D16888"/>
    <w:rsid w:val="00D20381"/>
    <w:rsid w:val="00D21ABD"/>
    <w:rsid w:val="00D276DA"/>
    <w:rsid w:val="00D31A01"/>
    <w:rsid w:val="00D32CED"/>
    <w:rsid w:val="00D33B01"/>
    <w:rsid w:val="00D3636F"/>
    <w:rsid w:val="00D364B0"/>
    <w:rsid w:val="00D365F1"/>
    <w:rsid w:val="00D36EFF"/>
    <w:rsid w:val="00D37FCA"/>
    <w:rsid w:val="00D41A1D"/>
    <w:rsid w:val="00D43C6E"/>
    <w:rsid w:val="00D468AE"/>
    <w:rsid w:val="00D47922"/>
    <w:rsid w:val="00D5013D"/>
    <w:rsid w:val="00D55055"/>
    <w:rsid w:val="00D55E4B"/>
    <w:rsid w:val="00D60BE5"/>
    <w:rsid w:val="00D622FA"/>
    <w:rsid w:val="00D6565D"/>
    <w:rsid w:val="00D65A8F"/>
    <w:rsid w:val="00D668F0"/>
    <w:rsid w:val="00D66DF4"/>
    <w:rsid w:val="00D71901"/>
    <w:rsid w:val="00D72673"/>
    <w:rsid w:val="00D75118"/>
    <w:rsid w:val="00D751D6"/>
    <w:rsid w:val="00D77FA1"/>
    <w:rsid w:val="00D80CD3"/>
    <w:rsid w:val="00D80E9A"/>
    <w:rsid w:val="00D81B26"/>
    <w:rsid w:val="00D825FE"/>
    <w:rsid w:val="00D9328D"/>
    <w:rsid w:val="00D933C3"/>
    <w:rsid w:val="00D94EBB"/>
    <w:rsid w:val="00D9516A"/>
    <w:rsid w:val="00DA096D"/>
    <w:rsid w:val="00DA0B17"/>
    <w:rsid w:val="00DA4105"/>
    <w:rsid w:val="00DB43D8"/>
    <w:rsid w:val="00DC1D90"/>
    <w:rsid w:val="00DC1ECA"/>
    <w:rsid w:val="00DC209C"/>
    <w:rsid w:val="00DC211F"/>
    <w:rsid w:val="00DC380E"/>
    <w:rsid w:val="00DC6B1A"/>
    <w:rsid w:val="00DD1A26"/>
    <w:rsid w:val="00DD4E2B"/>
    <w:rsid w:val="00DD4E94"/>
    <w:rsid w:val="00DD6AB1"/>
    <w:rsid w:val="00DE4313"/>
    <w:rsid w:val="00DE4AC1"/>
    <w:rsid w:val="00DE6633"/>
    <w:rsid w:val="00DF0050"/>
    <w:rsid w:val="00DF1725"/>
    <w:rsid w:val="00DF5858"/>
    <w:rsid w:val="00E01FDB"/>
    <w:rsid w:val="00E027BF"/>
    <w:rsid w:val="00E05A6F"/>
    <w:rsid w:val="00E06B33"/>
    <w:rsid w:val="00E06D19"/>
    <w:rsid w:val="00E071DA"/>
    <w:rsid w:val="00E13073"/>
    <w:rsid w:val="00E1773E"/>
    <w:rsid w:val="00E233CB"/>
    <w:rsid w:val="00E25D6A"/>
    <w:rsid w:val="00E27D27"/>
    <w:rsid w:val="00E31787"/>
    <w:rsid w:val="00E3744E"/>
    <w:rsid w:val="00E3792A"/>
    <w:rsid w:val="00E43337"/>
    <w:rsid w:val="00E45AA0"/>
    <w:rsid w:val="00E464A8"/>
    <w:rsid w:val="00E47C0D"/>
    <w:rsid w:val="00E5161C"/>
    <w:rsid w:val="00E53F92"/>
    <w:rsid w:val="00E542F5"/>
    <w:rsid w:val="00E54A2F"/>
    <w:rsid w:val="00E5523E"/>
    <w:rsid w:val="00E613F9"/>
    <w:rsid w:val="00E61B2D"/>
    <w:rsid w:val="00E61E45"/>
    <w:rsid w:val="00E622FF"/>
    <w:rsid w:val="00E65ABE"/>
    <w:rsid w:val="00E76B24"/>
    <w:rsid w:val="00E80A41"/>
    <w:rsid w:val="00E813D1"/>
    <w:rsid w:val="00E84948"/>
    <w:rsid w:val="00E86A34"/>
    <w:rsid w:val="00E86ECF"/>
    <w:rsid w:val="00E94E5A"/>
    <w:rsid w:val="00E950DB"/>
    <w:rsid w:val="00E96147"/>
    <w:rsid w:val="00E96646"/>
    <w:rsid w:val="00EA0A0F"/>
    <w:rsid w:val="00EA1807"/>
    <w:rsid w:val="00EA31C4"/>
    <w:rsid w:val="00EA32BB"/>
    <w:rsid w:val="00EA67ED"/>
    <w:rsid w:val="00EB5379"/>
    <w:rsid w:val="00EC4DD2"/>
    <w:rsid w:val="00EC6BD6"/>
    <w:rsid w:val="00ED33B6"/>
    <w:rsid w:val="00ED4778"/>
    <w:rsid w:val="00ED5823"/>
    <w:rsid w:val="00ED5872"/>
    <w:rsid w:val="00ED5FB5"/>
    <w:rsid w:val="00ED6C31"/>
    <w:rsid w:val="00ED7855"/>
    <w:rsid w:val="00EE06BB"/>
    <w:rsid w:val="00EE1677"/>
    <w:rsid w:val="00EE4134"/>
    <w:rsid w:val="00EF0BE4"/>
    <w:rsid w:val="00EF5CC9"/>
    <w:rsid w:val="00F00048"/>
    <w:rsid w:val="00F02FD5"/>
    <w:rsid w:val="00F115CA"/>
    <w:rsid w:val="00F11EDC"/>
    <w:rsid w:val="00F12210"/>
    <w:rsid w:val="00F12D7E"/>
    <w:rsid w:val="00F13390"/>
    <w:rsid w:val="00F17309"/>
    <w:rsid w:val="00F21091"/>
    <w:rsid w:val="00F21B35"/>
    <w:rsid w:val="00F2424C"/>
    <w:rsid w:val="00F27F35"/>
    <w:rsid w:val="00F325B7"/>
    <w:rsid w:val="00F32E75"/>
    <w:rsid w:val="00F34B29"/>
    <w:rsid w:val="00F350F5"/>
    <w:rsid w:val="00F4264B"/>
    <w:rsid w:val="00F42B66"/>
    <w:rsid w:val="00F46E41"/>
    <w:rsid w:val="00F52940"/>
    <w:rsid w:val="00F568B9"/>
    <w:rsid w:val="00F61F26"/>
    <w:rsid w:val="00F63B9B"/>
    <w:rsid w:val="00F649DE"/>
    <w:rsid w:val="00F70631"/>
    <w:rsid w:val="00F745F1"/>
    <w:rsid w:val="00F74E45"/>
    <w:rsid w:val="00F75953"/>
    <w:rsid w:val="00F75A9A"/>
    <w:rsid w:val="00F75FD5"/>
    <w:rsid w:val="00F76E13"/>
    <w:rsid w:val="00F8054E"/>
    <w:rsid w:val="00F8340C"/>
    <w:rsid w:val="00F946FB"/>
    <w:rsid w:val="00F95FE6"/>
    <w:rsid w:val="00FA09FB"/>
    <w:rsid w:val="00FA1163"/>
    <w:rsid w:val="00FA1E9B"/>
    <w:rsid w:val="00FA307B"/>
    <w:rsid w:val="00FA441B"/>
    <w:rsid w:val="00FA7431"/>
    <w:rsid w:val="00FA7488"/>
    <w:rsid w:val="00FB0F72"/>
    <w:rsid w:val="00FB2C45"/>
    <w:rsid w:val="00FB4102"/>
    <w:rsid w:val="00FB51F5"/>
    <w:rsid w:val="00FB78B9"/>
    <w:rsid w:val="00FD2DFE"/>
    <w:rsid w:val="00FD4AE9"/>
    <w:rsid w:val="00FD6341"/>
    <w:rsid w:val="00FE009C"/>
    <w:rsid w:val="00FE1859"/>
    <w:rsid w:val="00FE5D4C"/>
    <w:rsid w:val="00FE6988"/>
    <w:rsid w:val="00FF24C5"/>
    <w:rsid w:val="00FF46F4"/>
    <w:rsid w:val="00FF5356"/>
    <w:rsid w:val="00FF568F"/>
    <w:rsid w:val="00FF6CC1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D842"/>
  <w15:chartTrackingRefBased/>
  <w15:docId w15:val="{D4321A12-BAD4-4CBF-AE48-130A8B65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2. Subtitle"/>
    <w:rsid w:val="008055A5"/>
    <w:rPr>
      <w:rFonts w:ascii="Open Sans SemiBold" w:hAnsi="Open Sans SemiBold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le">
    <w:name w:val="1. Title"/>
    <w:basedOn w:val="Normal"/>
    <w:next w:val="Pr-formataoHTML"/>
    <w:link w:val="1TitleChar"/>
    <w:qFormat/>
    <w:rsid w:val="00896F9E"/>
    <w:rPr>
      <w:rFonts w:cs="Open Sans SemiBold"/>
      <w:sz w:val="36"/>
      <w:szCs w:val="36"/>
    </w:rPr>
  </w:style>
  <w:style w:type="paragraph" w:customStyle="1" w:styleId="2Sub">
    <w:name w:val="2.Sub"/>
    <w:basedOn w:val="Normal"/>
    <w:link w:val="2SubChar"/>
    <w:qFormat/>
    <w:rsid w:val="002048E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6F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6F9E"/>
    <w:rPr>
      <w:rFonts w:ascii="Consolas" w:hAnsi="Consolas"/>
      <w:sz w:val="20"/>
      <w:szCs w:val="20"/>
    </w:rPr>
  </w:style>
  <w:style w:type="character" w:customStyle="1" w:styleId="1TitleChar">
    <w:name w:val="1. Title Char"/>
    <w:basedOn w:val="Fontepargpadro"/>
    <w:link w:val="1Title"/>
    <w:rsid w:val="00896F9E"/>
    <w:rPr>
      <w:rFonts w:ascii="Open Sans SemiBold" w:hAnsi="Open Sans SemiBold" w:cs="Open Sans SemiBold"/>
      <w:sz w:val="36"/>
      <w:szCs w:val="36"/>
    </w:rPr>
  </w:style>
  <w:style w:type="paragraph" w:styleId="SemEspaamento">
    <w:name w:val="No Spacing"/>
    <w:link w:val="SemEspaamentoChar"/>
    <w:uiPriority w:val="1"/>
    <w:rsid w:val="002048E1"/>
    <w:pPr>
      <w:spacing w:after="0" w:line="240" w:lineRule="auto"/>
    </w:pPr>
    <w:rPr>
      <w:rFonts w:ascii="Open Sans SemiBold" w:hAnsi="Open Sans SemiBold"/>
      <w:sz w:val="32"/>
    </w:rPr>
  </w:style>
  <w:style w:type="character" w:customStyle="1" w:styleId="2SubChar">
    <w:name w:val="2.Sub Char"/>
    <w:basedOn w:val="Fontepargpadro"/>
    <w:link w:val="2Sub"/>
    <w:rsid w:val="002048E1"/>
    <w:rPr>
      <w:rFonts w:ascii="Open Sans SemiBold" w:hAnsi="Open Sans SemiBold"/>
      <w:sz w:val="32"/>
    </w:rPr>
  </w:style>
  <w:style w:type="paragraph" w:customStyle="1" w:styleId="3Text">
    <w:name w:val="3.Text"/>
    <w:basedOn w:val="SemEspaamento"/>
    <w:link w:val="3TextChar"/>
    <w:qFormat/>
    <w:rsid w:val="002C1737"/>
    <w:pPr>
      <w:spacing w:line="360" w:lineRule="auto"/>
      <w:jc w:val="both"/>
    </w:pPr>
    <w:rPr>
      <w:rFonts w:ascii="Arial" w:hAnsi="Arial" w:cs="Arial"/>
      <w:color w:val="000000"/>
      <w:spacing w:val="-4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48E1"/>
    <w:rPr>
      <w:rFonts w:ascii="Open Sans SemiBold" w:hAnsi="Open Sans SemiBold"/>
      <w:sz w:val="32"/>
    </w:rPr>
  </w:style>
  <w:style w:type="character" w:customStyle="1" w:styleId="3TextChar">
    <w:name w:val="3.Text Char"/>
    <w:basedOn w:val="SemEspaamentoChar"/>
    <w:link w:val="3Text"/>
    <w:rsid w:val="002C1737"/>
    <w:rPr>
      <w:rFonts w:ascii="Arial" w:hAnsi="Arial" w:cs="Arial"/>
      <w:color w:val="000000"/>
      <w:spacing w:val="-4"/>
      <w:sz w:val="24"/>
    </w:rPr>
  </w:style>
  <w:style w:type="paragraph" w:customStyle="1" w:styleId="Citao-Cad">
    <w:name w:val="Citação-Cad"/>
    <w:basedOn w:val="3Text"/>
    <w:link w:val="Citao-CadChar"/>
    <w:rsid w:val="00732C27"/>
    <w:pPr>
      <w:numPr>
        <w:numId w:val="1"/>
      </w:numPr>
      <w:ind w:left="3272" w:hanging="360"/>
    </w:pPr>
    <w:rPr>
      <w:szCs w:val="20"/>
      <w:lang w:eastAsia="pt-BR"/>
    </w:rPr>
  </w:style>
  <w:style w:type="character" w:customStyle="1" w:styleId="Citao-CadChar">
    <w:name w:val="Citação-Cad Char"/>
    <w:basedOn w:val="3TextChar"/>
    <w:link w:val="Citao-Cad"/>
    <w:rsid w:val="00732C27"/>
    <w:rPr>
      <w:rFonts w:ascii="Arial" w:hAnsi="Arial" w:cs="Arial"/>
      <w:color w:val="000000"/>
      <w:spacing w:val="-4"/>
      <w:sz w:val="24"/>
      <w:szCs w:val="20"/>
      <w:lang w:eastAsia="pt-BR"/>
    </w:rPr>
  </w:style>
  <w:style w:type="paragraph" w:customStyle="1" w:styleId="CADBIM">
    <w:name w:val="CADBIM"/>
    <w:basedOn w:val="3Text"/>
    <w:link w:val="CADBIMChar"/>
    <w:rsid w:val="002430D8"/>
    <w:rPr>
      <w:b/>
      <w:lang w:eastAsia="pt-BR"/>
    </w:rPr>
  </w:style>
  <w:style w:type="character" w:customStyle="1" w:styleId="CADBIMChar">
    <w:name w:val="CADBIM Char"/>
    <w:basedOn w:val="3TextChar"/>
    <w:link w:val="CADBIM"/>
    <w:rsid w:val="002430D8"/>
    <w:rPr>
      <w:rFonts w:ascii="Arial" w:hAnsi="Arial" w:cs="Arial"/>
      <w:b/>
      <w:color w:val="000000"/>
      <w:spacing w:val="-4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C45"/>
    <w:rPr>
      <w:rFonts w:ascii="Open Sans SemiBold" w:hAnsi="Open Sans SemiBold"/>
      <w:sz w:val="32"/>
    </w:rPr>
  </w:style>
  <w:style w:type="paragraph" w:styleId="Rodap">
    <w:name w:val="footer"/>
    <w:basedOn w:val="Normal"/>
    <w:link w:val="RodapChar"/>
    <w:uiPriority w:val="99"/>
    <w:unhideWhenUsed/>
    <w:rsid w:val="00F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C45"/>
    <w:rPr>
      <w:rFonts w:ascii="Open Sans SemiBold" w:hAnsi="Open Sans SemiBold"/>
      <w:sz w:val="32"/>
    </w:rPr>
  </w:style>
  <w:style w:type="paragraph" w:customStyle="1" w:styleId="04xlpa">
    <w:name w:val="_04xlpa"/>
    <w:basedOn w:val="Normal"/>
    <w:rsid w:val="008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842549"/>
  </w:style>
  <w:style w:type="paragraph" w:styleId="NormalWeb">
    <w:name w:val="Normal (Web)"/>
    <w:basedOn w:val="Normal"/>
    <w:uiPriority w:val="99"/>
    <w:unhideWhenUsed/>
    <w:rsid w:val="00ED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928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1AA"/>
    <w:rPr>
      <w:color w:val="605E5C"/>
      <w:shd w:val="clear" w:color="auto" w:fill="E1DFDD"/>
    </w:rPr>
  </w:style>
  <w:style w:type="paragraph" w:customStyle="1" w:styleId="Paragrfo-Cont">
    <w:name w:val="Paragráfo - Cont"/>
    <w:basedOn w:val="3Text"/>
    <w:link w:val="Paragrfo-ContChar"/>
    <w:qFormat/>
    <w:rsid w:val="0013261E"/>
    <w:pPr>
      <w:pBdr>
        <w:left w:val="single" w:sz="18" w:space="4" w:color="FCA313"/>
      </w:pBdr>
      <w:ind w:left="1985"/>
    </w:pPr>
    <w:rPr>
      <w:b/>
      <w:bCs/>
      <w:sz w:val="22"/>
    </w:rPr>
  </w:style>
  <w:style w:type="character" w:customStyle="1" w:styleId="Paragrfo-ContChar">
    <w:name w:val="Paragráfo - Cont Char"/>
    <w:basedOn w:val="3TextChar"/>
    <w:link w:val="Paragrfo-Cont"/>
    <w:rsid w:val="0013261E"/>
    <w:rPr>
      <w:rFonts w:ascii="Arial" w:hAnsi="Arial" w:cs="Arial"/>
      <w:b/>
      <w:bCs/>
      <w:color w:val="000000"/>
      <w:spacing w:val="-4"/>
      <w:sz w:val="24"/>
    </w:rPr>
  </w:style>
  <w:style w:type="paragraph" w:customStyle="1" w:styleId="CitaoLocao">
    <w:name w:val="Citação Locação"/>
    <w:basedOn w:val="Citao"/>
    <w:link w:val="CitaoLocaoChar"/>
    <w:qFormat/>
    <w:rsid w:val="00AE3E06"/>
    <w:pPr>
      <w:spacing w:before="360" w:after="360" w:line="240" w:lineRule="auto"/>
      <w:ind w:left="3540"/>
      <w:jc w:val="both"/>
    </w:pPr>
    <w:rPr>
      <w:rFonts w:ascii="Open Sans" w:hAnsi="Open Sans"/>
      <w:b/>
      <w:bCs/>
      <w:i w:val="0"/>
      <w:color w:val="000000"/>
      <w:sz w:val="18"/>
      <w:szCs w:val="18"/>
      <w:lang w:val="en-US"/>
    </w:rPr>
  </w:style>
  <w:style w:type="character" w:customStyle="1" w:styleId="CitaoLocaoChar">
    <w:name w:val="Citação Locação Char"/>
    <w:basedOn w:val="Fontepargpadro"/>
    <w:link w:val="CitaoLocao"/>
    <w:rsid w:val="00AE3E06"/>
    <w:rPr>
      <w:rFonts w:ascii="Open Sans" w:hAnsi="Open Sans"/>
      <w:b/>
      <w:bCs/>
      <w:iCs/>
      <w:color w:val="000000"/>
      <w:sz w:val="18"/>
      <w:szCs w:val="18"/>
      <w:lang w:val="en-US"/>
    </w:rPr>
  </w:style>
  <w:style w:type="paragraph" w:styleId="Citao">
    <w:name w:val="Quote"/>
    <w:basedOn w:val="Normal"/>
    <w:next w:val="Normal"/>
    <w:link w:val="CitaoChar"/>
    <w:uiPriority w:val="29"/>
    <w:rsid w:val="00AE3E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3E06"/>
    <w:rPr>
      <w:rFonts w:ascii="Open Sans SemiBold" w:hAnsi="Open Sans SemiBold"/>
      <w:i/>
      <w:iCs/>
      <w:color w:val="404040" w:themeColor="text1" w:themeTint="BF"/>
      <w:sz w:val="32"/>
    </w:rPr>
  </w:style>
  <w:style w:type="paragraph" w:customStyle="1" w:styleId="Corpo">
    <w:name w:val="Corpo"/>
    <w:uiPriority w:val="99"/>
    <w:rsid w:val="00BB316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s-ES_tradnl" w:eastAsia="pt-BR"/>
    </w:rPr>
  </w:style>
  <w:style w:type="table" w:styleId="Tabelacomgrade">
    <w:name w:val="Table Grid"/>
    <w:basedOn w:val="Tabelanormal"/>
    <w:uiPriority w:val="39"/>
    <w:rsid w:val="00CD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mblancmanager.com.br" TargetMode="External"/><Relationship Id="rId1" Type="http://schemas.openxmlformats.org/officeDocument/2006/relationships/hyperlink" Target="mailto:adm@mblancmanager.com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@mblancmanager.com.br" TargetMode="External"/><Relationship Id="rId1" Type="http://schemas.openxmlformats.org/officeDocument/2006/relationships/hyperlink" Target="mailto:adm@mblancmanage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\OneDrive\Documentos\Modelos%20Personalizados%20do%20Office\Tipo%20Open%20San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F43E4F-331F-4EAB-8B94-D8BAC9463435}">
  <we:reference id="wa104051163" version="1.2.0.3" store="pt-B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C750-7C07-4BA0-936B-9B3C2702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Tipo Open Sans</Template>
  <TotalTime>15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Proença</dc:creator>
  <cp:keywords/>
  <dc:description/>
  <cp:lastModifiedBy>Admin</cp:lastModifiedBy>
  <cp:revision>6</cp:revision>
  <dcterms:created xsi:type="dcterms:W3CDTF">2024-01-29T11:12:00Z</dcterms:created>
  <dcterms:modified xsi:type="dcterms:W3CDTF">2024-04-02T12:16:00Z</dcterms:modified>
</cp:coreProperties>
</file>