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FC64" w14:textId="3C8188FF" w:rsidR="00D95BB7" w:rsidRDefault="003022F2" w:rsidP="003022F2">
      <w:pPr>
        <w:pStyle w:val="SemEspaamento"/>
        <w:ind w:right="-994"/>
        <w:jc w:val="right"/>
        <w:rPr>
          <w:rStyle w:val="jsgrd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135" behindDoc="0" locked="0" layoutInCell="1" allowOverlap="1" wp14:anchorId="604FDAC1" wp14:editId="51E7EA62">
                <wp:simplePos x="0" y="0"/>
                <wp:positionH relativeFrom="column">
                  <wp:posOffset>-1402427</wp:posOffset>
                </wp:positionH>
                <wp:positionV relativeFrom="paragraph">
                  <wp:posOffset>-245745</wp:posOffset>
                </wp:positionV>
                <wp:extent cx="5422900" cy="941655"/>
                <wp:effectExtent l="0" t="0" r="25400" b="11430"/>
                <wp:wrapNone/>
                <wp:docPr id="1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0" cy="941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2A5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BC87803" id="Retângulo: Cantos Arredondados 10" o:spid="_x0000_s1026" style="position:absolute;margin-left:-110.45pt;margin-top:-19.35pt;width:427pt;height:74.15pt;z-index:251609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" filled="f" strokecolor="#02a5b4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133" behindDoc="0" locked="0" layoutInCell="1" allowOverlap="1" wp14:anchorId="43CF0BFF" wp14:editId="58B4B6BA">
                <wp:simplePos x="0" y="0"/>
                <wp:positionH relativeFrom="column">
                  <wp:posOffset>-1407448</wp:posOffset>
                </wp:positionH>
                <wp:positionV relativeFrom="paragraph">
                  <wp:posOffset>-57381</wp:posOffset>
                </wp:positionV>
                <wp:extent cx="5203190" cy="903912"/>
                <wp:effectExtent l="0" t="0" r="16510" b="10795"/>
                <wp:wrapNone/>
                <wp:docPr id="15" name="Retângulo: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3190" cy="903912"/>
                        </a:xfrm>
                        <a:prstGeom prst="roundRect">
                          <a:avLst/>
                        </a:prstGeom>
                        <a:solidFill>
                          <a:srgbClr val="13213C"/>
                        </a:solidFill>
                        <a:ln>
                          <a:solidFill>
                            <a:srgbClr val="1321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20EA645" id="Retângulo: Cantos Arredondados 15" o:spid="_x0000_s1026" style="position:absolute;margin-left:-110.8pt;margin-top:-4.5pt;width:409.7pt;height:71.15pt;z-index:251609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" fillcolor="#13213c" strokecolor="#13213c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136" behindDoc="0" locked="0" layoutInCell="1" allowOverlap="1" wp14:anchorId="51FE435B" wp14:editId="64F42E3B">
                <wp:simplePos x="0" y="0"/>
                <wp:positionH relativeFrom="margin">
                  <wp:posOffset>-870701</wp:posOffset>
                </wp:positionH>
                <wp:positionV relativeFrom="paragraph">
                  <wp:posOffset>54610</wp:posOffset>
                </wp:positionV>
                <wp:extent cx="4383957" cy="639363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957" cy="639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B26AD" w14:textId="4FC50F32" w:rsidR="0087327E" w:rsidRDefault="0087327E" w:rsidP="0087327E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732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FICHA CADASTRAL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–</w:t>
                            </w:r>
                            <w:r w:rsidRPr="008732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PESSOA </w:t>
                            </w:r>
                            <w:r w:rsidR="005723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JURÍDICA</w:t>
                            </w:r>
                            <w:r w:rsidR="001C71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(PROPRIETÁRIO)</w:t>
                            </w:r>
                          </w:p>
                          <w:p w14:paraId="55E4D677" w14:textId="77777777" w:rsidR="001C71E9" w:rsidRPr="0087327E" w:rsidRDefault="001C71E9" w:rsidP="0087327E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971729B" w14:textId="33678C77" w:rsidR="0051666A" w:rsidRPr="00E94E5A" w:rsidRDefault="0051666A" w:rsidP="00A74D8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E435B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8.55pt;margin-top:4.3pt;width:345.2pt;height:50.35pt;z-index:25160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" filled="f" stroked="f" strokeweight=".5pt">
                <v:textbox>
                  <w:txbxContent>
                    <w:p w14:paraId="1ECB26AD" w14:textId="4FC50F32" w:rsidR="0087327E" w:rsidRDefault="0087327E" w:rsidP="0087327E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7327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FICHA CADASTRAL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–</w:t>
                      </w:r>
                      <w:r w:rsidRPr="0087327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PESSOA </w:t>
                      </w:r>
                      <w:r w:rsidR="0057232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JURÍDICA</w:t>
                      </w:r>
                      <w:r w:rsidR="001C71E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(PROPRIETÁRIO)</w:t>
                      </w:r>
                    </w:p>
                    <w:p w14:paraId="55E4D677" w14:textId="77777777" w:rsidR="001C71E9" w:rsidRPr="0087327E" w:rsidRDefault="001C71E9" w:rsidP="0087327E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971729B" w14:textId="33678C77" w:rsidR="0051666A" w:rsidRPr="00E94E5A" w:rsidRDefault="0051666A" w:rsidP="00A74D8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05DB36" wp14:editId="78B7700B">
            <wp:extent cx="1496060" cy="869950"/>
            <wp:effectExtent l="0" t="0" r="8890" b="6350"/>
            <wp:docPr id="9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151648524"/>
    <w:bookmarkEnd w:id="0"/>
    <w:p w14:paraId="47DB2760" w14:textId="49179123" w:rsidR="00A47DDD" w:rsidRPr="003022F2" w:rsidRDefault="00681C61" w:rsidP="005E6B33">
      <w:pPr>
        <w:pStyle w:val="SemEspaamento"/>
        <w:tabs>
          <w:tab w:val="left" w:pos="7004"/>
        </w:tabs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9840" behindDoc="0" locked="0" layoutInCell="1" allowOverlap="1" wp14:anchorId="7F4BE767" wp14:editId="7DC5347B">
                <wp:simplePos x="0" y="0"/>
                <wp:positionH relativeFrom="margin">
                  <wp:posOffset>6657461</wp:posOffset>
                </wp:positionH>
                <wp:positionV relativeFrom="paragraph">
                  <wp:posOffset>6628</wp:posOffset>
                </wp:positionV>
                <wp:extent cx="1993265" cy="742950"/>
                <wp:effectExtent l="0" t="0" r="2603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742950"/>
                        </a:xfrm>
                        <a:prstGeom prst="roundRect">
                          <a:avLst/>
                        </a:prstGeom>
                        <a:solidFill>
                          <a:srgbClr val="EAECF1"/>
                        </a:solidFill>
                        <a:ln w="6350">
                          <a:solidFill>
                            <a:srgbClr val="D7DBE5"/>
                          </a:solidFill>
                        </a:ln>
                      </wps:spPr>
                      <wps:txbx>
                        <w:txbxContent>
                          <w:p w14:paraId="40014E8B" w14:textId="77777777" w:rsidR="00681C61" w:rsidRPr="009B7527" w:rsidRDefault="00681C61" w:rsidP="00681C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18"/>
                              </w:rPr>
                              <w:t>DADOS DO IMÓVEL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F4BE767" id="Caixa de Texto 1" o:spid="_x0000_s1027" style="position:absolute;margin-left:524.2pt;margin-top:.5pt;width:156.95pt;height:58.5pt;z-index:25180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" fillcolor="#eaecf1" strokecolor="#d7dbe5" strokeweight=".5pt">
                <v:textbox>
                  <w:txbxContent>
                    <w:p w14:paraId="40014E8B" w14:textId="77777777" w:rsidR="00681C61" w:rsidRPr="009B7527" w:rsidRDefault="00681C61" w:rsidP="00681C6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18"/>
                        </w:rPr>
                        <w:t>DADOS DO IMÓVEL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6B33">
        <w:tab/>
      </w:r>
    </w:p>
    <w:tbl>
      <w:tblPr>
        <w:tblStyle w:val="Tabelacomgrade"/>
        <w:tblW w:w="1004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67"/>
        <w:gridCol w:w="7416"/>
        <w:gridCol w:w="64"/>
      </w:tblGrid>
      <w:tr w:rsidR="0087327E" w:rsidRPr="00E53E96" w14:paraId="397F2B39" w14:textId="77777777" w:rsidTr="00AA6C36">
        <w:trPr>
          <w:trHeight w:val="486"/>
        </w:trPr>
        <w:tc>
          <w:tcPr>
            <w:tcW w:w="10047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FBFF"/>
            <w:vAlign w:val="center"/>
          </w:tcPr>
          <w:p w14:paraId="5A206714" w14:textId="77777777" w:rsidR="0087327E" w:rsidRPr="00E53E96" w:rsidRDefault="0087327E" w:rsidP="008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B7BA9F" w14:textId="640B6A1D" w:rsidR="0087327E" w:rsidRPr="00E53E96" w:rsidRDefault="00572320" w:rsidP="00873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E96">
              <w:rPr>
                <w:rFonts w:ascii="Arial" w:hAnsi="Arial" w:cs="Arial"/>
                <w:b/>
                <w:sz w:val="24"/>
                <w:szCs w:val="24"/>
              </w:rPr>
              <w:t>INFORMAÇÕES DO 1º TITULAR</w:t>
            </w:r>
          </w:p>
        </w:tc>
      </w:tr>
      <w:tr w:rsidR="00572320" w:rsidRPr="00E53E96" w14:paraId="45117F45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</w:tcPr>
          <w:p w14:paraId="66A2FA79" w14:textId="77777777" w:rsidR="00CD4611" w:rsidRDefault="00CD4611" w:rsidP="00572320">
            <w:pPr>
              <w:pStyle w:val="3Text"/>
              <w:spacing w:line="276" w:lineRule="auto"/>
              <w:jc w:val="left"/>
              <w:rPr>
                <w:b/>
                <w:szCs w:val="24"/>
              </w:rPr>
            </w:pPr>
          </w:p>
          <w:p w14:paraId="035C0547" w14:textId="08921101" w:rsidR="00572320" w:rsidRPr="00E53E96" w:rsidRDefault="00572320" w:rsidP="00572320">
            <w:pPr>
              <w:pStyle w:val="3Text"/>
              <w:spacing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NOME FANTASIA: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  <w:vAlign w:val="bottom"/>
          </w:tcPr>
          <w:p w14:paraId="7C43177B" w14:textId="529B9072" w:rsidR="00572320" w:rsidRPr="00E53E96" w:rsidRDefault="00572320" w:rsidP="00572320">
            <w:pPr>
              <w:pStyle w:val="3Text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72320" w:rsidRPr="00E53E96" w14:paraId="3E1EBD6A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B4C5328" w14:textId="4533EE86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RAZÃO SOCIAL: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A1EFE3F" w14:textId="0CA229C1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6C5737E0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8C8B82E" w14:textId="18D8A021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CNPJ: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74E9282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4F59DF5A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229C4EA" w14:textId="636E4788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DATA DE CONSTITUIÇÃO: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7742FC8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5CFF13E0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04564C2" w14:textId="5E973AC2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NACIONALIDADE: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1372E7C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57447B65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A682E02" w14:textId="64A4E72E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RAMO DE ATIVIDADE: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9B9C843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5E1995C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CB76E41" w14:textId="7F15BA68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CAPITAL SOCIAL: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40D862F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62AF4140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B753E75" w14:textId="38470724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IN</w:t>
            </w:r>
            <w:r w:rsidR="00273145">
              <w:rPr>
                <w:b/>
                <w:szCs w:val="24"/>
              </w:rPr>
              <w:t>S</w:t>
            </w:r>
            <w:r w:rsidRPr="00E53E96">
              <w:rPr>
                <w:b/>
                <w:szCs w:val="24"/>
              </w:rPr>
              <w:t>CRIÇÃO ESTADUAL: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BE9C820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17DC4A35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0B9CA607" w14:textId="7B9058F7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ENDEREÇO COMERCIAL: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39A0C73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5B6E1D61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CAC191B" w14:textId="275CC317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COMPLEMENTO: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14BFE79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77C96727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E7EC339" w14:textId="37233FBD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BAIRRO: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01459E5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8D64250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72BBB27" w14:textId="6842225B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CEP: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3B7AF8C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5BD6918B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11F9B3C" w14:textId="75CA4836" w:rsidR="004D6B22" w:rsidRPr="00E53E96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49323F0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E971035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C5565B9" w14:textId="751F4375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TELEFONE CELULAR: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32C385C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39DE8762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45572EE" w14:textId="02B7486C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TELEFONE FIXO: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6D26FEB5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6AECD0AC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8FC7E43" w14:textId="669B2CCD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lastRenderedPageBreak/>
              <w:t>E-MAIL CORPORATIVO: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984AB00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55877E31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A0E4B13" w14:textId="67180BA5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E-MAIL ADICIONAL: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162E3A8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</w:tbl>
    <w:p w14:paraId="504C25A7" w14:textId="6ED4F8C6" w:rsidR="001503EF" w:rsidRPr="00E53E96" w:rsidRDefault="001503EF" w:rsidP="001E76E6">
      <w:pPr>
        <w:pStyle w:val="3Text"/>
        <w:jc w:val="center"/>
        <w:rPr>
          <w:szCs w:val="24"/>
        </w:rPr>
      </w:pPr>
    </w:p>
    <w:tbl>
      <w:tblPr>
        <w:tblStyle w:val="Tabelacomgrade"/>
        <w:tblW w:w="1004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67"/>
        <w:gridCol w:w="7416"/>
        <w:gridCol w:w="64"/>
      </w:tblGrid>
      <w:tr w:rsidR="00AA6C36" w:rsidRPr="00E53E96" w14:paraId="24DABEE4" w14:textId="77777777" w:rsidTr="00EB2BA0">
        <w:trPr>
          <w:trHeight w:val="486"/>
        </w:trPr>
        <w:tc>
          <w:tcPr>
            <w:tcW w:w="10047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FBFF"/>
            <w:vAlign w:val="center"/>
          </w:tcPr>
          <w:p w14:paraId="2D1C62ED" w14:textId="77777777" w:rsidR="00AA6C36" w:rsidRPr="00E53E96" w:rsidRDefault="00AA6C36" w:rsidP="00EB2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0BE847" w14:textId="0BDD56A4" w:rsidR="00AA6C36" w:rsidRPr="00E53E96" w:rsidRDefault="00AA6C36" w:rsidP="00AA6C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E96">
              <w:rPr>
                <w:rFonts w:ascii="Arial" w:hAnsi="Arial" w:cs="Arial"/>
                <w:b/>
                <w:sz w:val="24"/>
                <w:szCs w:val="24"/>
              </w:rPr>
              <w:t>INFORMAÇÕES</w:t>
            </w:r>
            <w:r w:rsidR="00572320" w:rsidRPr="00E53E96">
              <w:rPr>
                <w:rFonts w:ascii="Arial" w:hAnsi="Arial" w:cs="Arial"/>
                <w:b/>
                <w:sz w:val="24"/>
                <w:szCs w:val="24"/>
              </w:rPr>
              <w:t xml:space="preserve"> RESPONSÁVEL LEGAL</w:t>
            </w:r>
          </w:p>
        </w:tc>
      </w:tr>
      <w:tr w:rsidR="00572320" w:rsidRPr="00E53E96" w14:paraId="1D2AFE9F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</w:tcPr>
          <w:p w14:paraId="01E866BA" w14:textId="77777777" w:rsidR="00CD4611" w:rsidRDefault="00CD4611" w:rsidP="00572320">
            <w:pPr>
              <w:pStyle w:val="3Text"/>
              <w:spacing w:line="276" w:lineRule="auto"/>
              <w:jc w:val="left"/>
              <w:rPr>
                <w:b/>
                <w:szCs w:val="24"/>
              </w:rPr>
            </w:pPr>
          </w:p>
          <w:p w14:paraId="229F18E9" w14:textId="156FED1E" w:rsidR="00572320" w:rsidRPr="00E53E96" w:rsidRDefault="00572320" w:rsidP="00572320">
            <w:pPr>
              <w:pStyle w:val="3Text"/>
              <w:spacing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NOME COMPLETO: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  <w:vAlign w:val="bottom"/>
          </w:tcPr>
          <w:p w14:paraId="4C8B7597" w14:textId="77777777" w:rsidR="00572320" w:rsidRPr="00E53E96" w:rsidRDefault="00572320" w:rsidP="00572320">
            <w:pPr>
              <w:pStyle w:val="3Text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72320" w:rsidRPr="00E53E96" w14:paraId="48FD6DFC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576C84C" w14:textId="0434504E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DOCUMENTO RG: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8EEB75F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4D2982A7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D713869" w14:textId="2D55AA50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DOCUMENTO CPF: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B8DE225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202F1122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C861902" w14:textId="4FF44522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DATA DE NASCIMENTO: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F7A417C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F58BD3B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8B10C15" w14:textId="32F2A3F7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NACIONALIDADE: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B296D73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42AF2C3A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A603BDA" w14:textId="22431E16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PROFISSÃO/ CARGO: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8E4F59C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1A40D3CC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5407CA5" w14:textId="2644D6E5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ESTADO CIVIL: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5FA9C09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49D02887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409FA5F" w14:textId="02D65281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SEXO: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DD6F05E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11BE3AA9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1AFAFD7" w14:textId="5C0A6AC4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ENDEREÇO RESIDENCIAL: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BF99B0D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4D24991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9DD1F50" w14:textId="4B8C012A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COMPLEMENTO: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3072990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763C3968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25CE166" w14:textId="343B559E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BAIRRO: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03FAF7E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44D2A33B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F73334D" w14:textId="1ECCFD0F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CEP: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184202A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7C7B1198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266A24D" w14:textId="1DE77BF5" w:rsidR="004D6B22" w:rsidRPr="00E53E96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66D5C4F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26DBCDA7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FCCDC35" w14:textId="723FCE01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TELEFONE CELULAR: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128D763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1C070955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96D4D98" w14:textId="6434D2FD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TELEFONE RESIDENCIAL: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1469676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562BBC3B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4FDBAE6" w14:textId="63D804D6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E-MAIL PESSOAL: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4F7EC2A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29D50554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6E10D61" w14:textId="056C14B0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lastRenderedPageBreak/>
              <w:t>E-MAIL PROFISSIONAL: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62CB3C4B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F1C07D9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C3A398F" w14:textId="3C05A319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ENDEREÇO PROFISSIONAL: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0BF1F2F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398B6194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264DDEE" w14:textId="775DF9CD" w:rsidR="004D6B22" w:rsidRPr="00E53E96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NÚMERO: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2A2C5D0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02A1F64E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4D9A97B" w14:textId="354A1D97" w:rsidR="004D6B22" w:rsidRPr="00E53E96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COMPLEMENTO: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D47B2C5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5D00BE08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06D0E52" w14:textId="55B602F2" w:rsidR="004D6B22" w:rsidRPr="00E53E96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BAIRRO: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2CB5174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0EDD2310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A01E5E5" w14:textId="48541BF3" w:rsidR="004D6B22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CEP: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5DD88FD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0F244D9B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A5EE1A5" w14:textId="6312993B" w:rsidR="004D6B22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5036AC8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</w:tbl>
    <w:p w14:paraId="77F44FAF" w14:textId="36463888" w:rsidR="00E94E5A" w:rsidRPr="00E53E96" w:rsidRDefault="00E94E5A" w:rsidP="00A0089E">
      <w:pPr>
        <w:pStyle w:val="3Text"/>
        <w:rPr>
          <w:szCs w:val="24"/>
        </w:rPr>
      </w:pPr>
    </w:p>
    <w:p w14:paraId="22996D3C" w14:textId="73005E80" w:rsidR="00CB172D" w:rsidRPr="00E53E96" w:rsidRDefault="00CB172D" w:rsidP="00A0089E">
      <w:pPr>
        <w:pStyle w:val="3Text"/>
        <w:rPr>
          <w:szCs w:val="24"/>
        </w:rPr>
      </w:pPr>
    </w:p>
    <w:tbl>
      <w:tblPr>
        <w:tblStyle w:val="Tabelacomgrade"/>
        <w:tblW w:w="1004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269"/>
        <w:gridCol w:w="7714"/>
        <w:gridCol w:w="64"/>
      </w:tblGrid>
      <w:tr w:rsidR="00CB172D" w:rsidRPr="00E53E96" w14:paraId="1AD9216C" w14:textId="77777777" w:rsidTr="00EB2BA0">
        <w:trPr>
          <w:trHeight w:val="486"/>
        </w:trPr>
        <w:tc>
          <w:tcPr>
            <w:tcW w:w="10047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FBFF"/>
            <w:vAlign w:val="center"/>
          </w:tcPr>
          <w:p w14:paraId="6E623A50" w14:textId="77777777" w:rsidR="00CB172D" w:rsidRPr="00E53E96" w:rsidRDefault="00CB172D" w:rsidP="00EB2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63F5CA" w14:textId="369A9B3F" w:rsidR="00CB172D" w:rsidRPr="00E53E96" w:rsidRDefault="00CB172D" w:rsidP="00EB2B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E96">
              <w:rPr>
                <w:rFonts w:ascii="Arial" w:hAnsi="Arial" w:cs="Arial"/>
                <w:b/>
                <w:sz w:val="24"/>
                <w:szCs w:val="24"/>
              </w:rPr>
              <w:t>DADOS BANCÁRIOS</w:t>
            </w:r>
            <w:r w:rsidR="00A62884">
              <w:rPr>
                <w:rFonts w:ascii="Arial" w:hAnsi="Arial" w:cs="Arial"/>
                <w:b/>
                <w:sz w:val="24"/>
                <w:szCs w:val="24"/>
              </w:rPr>
              <w:t xml:space="preserve"> EMPRESA</w:t>
            </w:r>
          </w:p>
        </w:tc>
      </w:tr>
      <w:tr w:rsidR="00CB172D" w:rsidRPr="00E53E96" w14:paraId="6D5767F5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</w:tcPr>
          <w:p w14:paraId="2BE29558" w14:textId="77777777" w:rsidR="00CD4611" w:rsidRDefault="00CD4611" w:rsidP="00CB172D">
            <w:pPr>
              <w:pStyle w:val="3Text"/>
              <w:spacing w:line="276" w:lineRule="auto"/>
              <w:jc w:val="left"/>
              <w:rPr>
                <w:b/>
                <w:szCs w:val="24"/>
              </w:rPr>
            </w:pPr>
          </w:p>
          <w:p w14:paraId="16E3FA50" w14:textId="4BB9A458" w:rsidR="00CB172D" w:rsidRPr="00E53E96" w:rsidRDefault="00CB172D" w:rsidP="00CB172D">
            <w:pPr>
              <w:pStyle w:val="3Text"/>
              <w:spacing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BANCO: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  <w:vAlign w:val="bottom"/>
          </w:tcPr>
          <w:p w14:paraId="43068CE1" w14:textId="77777777" w:rsidR="00CB172D" w:rsidRPr="00E53E96" w:rsidRDefault="00CB172D" w:rsidP="00CB172D">
            <w:pPr>
              <w:pStyle w:val="3Text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B172D" w:rsidRPr="00E53E96" w14:paraId="10216028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D3C0223" w14:textId="4AF8F42A" w:rsidR="00CB172D" w:rsidRPr="00E53E96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AGÊNCIA: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22AD45B" w14:textId="77777777" w:rsidR="00CB172D" w:rsidRPr="00E53E96" w:rsidRDefault="00CB172D" w:rsidP="00CB172D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CB172D" w:rsidRPr="00E53E96" w14:paraId="37D5877C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B72A1BD" w14:textId="00E775AF" w:rsidR="00CB172D" w:rsidRPr="00E53E96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OPERAÇÃO: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7B3CD3E" w14:textId="77777777" w:rsidR="00CB172D" w:rsidRPr="00E53E96" w:rsidRDefault="00CB172D" w:rsidP="00CB172D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CB172D" w:rsidRPr="00E53E96" w14:paraId="1CE57B36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5BB7039" w14:textId="237C6361" w:rsidR="00CB172D" w:rsidRPr="00E53E96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CONTA: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2CCFBD2" w14:textId="77777777" w:rsidR="00CB172D" w:rsidRPr="00E53E96" w:rsidRDefault="00CB172D" w:rsidP="00CB172D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CB172D" w:rsidRPr="00E53E96" w14:paraId="2930C93A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AB48AE1" w14:textId="0EAA1A2A" w:rsidR="00CB172D" w:rsidRPr="00E53E96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TITULAR: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6B409F6B" w14:textId="77777777" w:rsidR="00CB172D" w:rsidRPr="00E53E96" w:rsidRDefault="00CB172D" w:rsidP="00CB172D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CB172D" w:rsidRPr="00E53E96" w14:paraId="4C2B9228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FA48B90" w14:textId="3A124E3D" w:rsidR="00CB172D" w:rsidRPr="00E53E96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CPF</w:t>
            </w:r>
            <w:r w:rsidR="00572320" w:rsidRPr="00E53E96">
              <w:rPr>
                <w:b/>
                <w:szCs w:val="24"/>
              </w:rPr>
              <w:t xml:space="preserve"> OU CNPJ: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68AF6D0" w14:textId="77777777" w:rsidR="00CB172D" w:rsidRPr="00E53E96" w:rsidRDefault="00CB172D" w:rsidP="00CB172D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29677F" w:rsidRPr="00E53E96" w14:paraId="10D894B4" w14:textId="77777777" w:rsidTr="00806AE5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DA533E3" w14:textId="0ADA1C88" w:rsidR="0029677F" w:rsidRPr="00E53E96" w:rsidRDefault="005C3BCA" w:rsidP="0029677F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CHAVE</w:t>
            </w:r>
            <w:r w:rsidR="0029677F" w:rsidRPr="00E53E96">
              <w:rPr>
                <w:b/>
                <w:szCs w:val="24"/>
              </w:rPr>
              <w:t xml:space="preserve"> PIX: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5C49016" w14:textId="16C55B0D" w:rsidR="0029677F" w:rsidRPr="00E53E96" w:rsidRDefault="0029677F" w:rsidP="0029677F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</w:tbl>
    <w:p w14:paraId="70364E2E" w14:textId="77777777" w:rsidR="00CB172D" w:rsidRPr="00842549" w:rsidRDefault="00CB172D" w:rsidP="00A0089E">
      <w:pPr>
        <w:pStyle w:val="3Text"/>
      </w:pPr>
    </w:p>
    <w:sectPr w:rsidR="00CB172D" w:rsidRPr="00842549" w:rsidSect="004F2074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701" w:bottom="1417" w:left="1701" w:header="708" w:footer="69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25E5" w14:textId="77777777" w:rsidR="000B4706" w:rsidRDefault="000B4706" w:rsidP="00FB2C45">
      <w:pPr>
        <w:spacing w:after="0" w:line="240" w:lineRule="auto"/>
      </w:pPr>
      <w:r>
        <w:separator/>
      </w:r>
    </w:p>
  </w:endnote>
  <w:endnote w:type="continuationSeparator" w:id="0">
    <w:p w14:paraId="0826EA85" w14:textId="77777777" w:rsidR="000B4706" w:rsidRDefault="000B4706" w:rsidP="00FB2C45">
      <w:pPr>
        <w:spacing w:after="0" w:line="240" w:lineRule="auto"/>
      </w:pPr>
      <w:r>
        <w:continuationSeparator/>
      </w:r>
    </w:p>
  </w:endnote>
  <w:endnote w:type="continuationNotice" w:id="1">
    <w:p w14:paraId="079B6912" w14:textId="77777777" w:rsidR="000B4706" w:rsidRDefault="000B4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7ED0" w14:textId="65F87AF6" w:rsidR="00D95BB7" w:rsidRDefault="000A6971" w:rsidP="00CD461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AF1E2B2" wp14:editId="2C5497DF">
              <wp:simplePos x="0" y="0"/>
              <wp:positionH relativeFrom="rightMargin">
                <wp:posOffset>-7127875</wp:posOffset>
              </wp:positionH>
              <wp:positionV relativeFrom="page">
                <wp:posOffset>10096500</wp:posOffset>
              </wp:positionV>
              <wp:extent cx="1447800" cy="320040"/>
              <wp:effectExtent l="0" t="0" r="0" b="3810"/>
              <wp:wrapNone/>
              <wp:docPr id="14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7BBB3" w14:textId="77777777" w:rsidR="000A6971" w:rsidRPr="00306504" w:rsidRDefault="000A6971" w:rsidP="000A697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sz w:val="20"/>
                              <w:szCs w:val="14"/>
                            </w:rPr>
                          </w:pPr>
                          <w:r w:rsidRPr="00306504">
                            <w:rPr>
                              <w:sz w:val="20"/>
                              <w:szCs w:val="14"/>
                            </w:rPr>
                            <w:t xml:space="preserve">| </w: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begin"/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instrText>PAGE   \* MERGEFORMAT</w:instrTex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separate"/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t>2</w: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AF1E2B2" id="Retângulo 14" o:spid="_x0000_s1028" style="position:absolute;margin-left:-561.25pt;margin-top:795pt;width:114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" o:allowincell="f" filled="f" stroked="f">
              <v:textbox inset="0,,0">
                <w:txbxContent>
                  <w:p w14:paraId="3F27BBB3" w14:textId="77777777" w:rsidR="000A6971" w:rsidRPr="00306504" w:rsidRDefault="000A6971" w:rsidP="000A6971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sz w:val="20"/>
                        <w:szCs w:val="14"/>
                      </w:rPr>
                    </w:pPr>
                    <w:r w:rsidRPr="00306504">
                      <w:rPr>
                        <w:sz w:val="20"/>
                        <w:szCs w:val="14"/>
                      </w:rPr>
                      <w:t xml:space="preserve">| </w:t>
                    </w:r>
                    <w:r w:rsidRPr="00306504">
                      <w:rPr>
                        <w:sz w:val="20"/>
                        <w:szCs w:val="14"/>
                      </w:rPr>
                      <w:fldChar w:fldCharType="begin"/>
                    </w:r>
                    <w:r w:rsidRPr="00306504">
                      <w:rPr>
                        <w:sz w:val="20"/>
                        <w:szCs w:val="14"/>
                      </w:rPr>
                      <w:instrText>PAGE   \* MERGEFORMAT</w:instrText>
                    </w:r>
                    <w:r w:rsidRPr="00306504">
                      <w:rPr>
                        <w:sz w:val="20"/>
                        <w:szCs w:val="14"/>
                      </w:rPr>
                      <w:fldChar w:fldCharType="separate"/>
                    </w:r>
                    <w:r w:rsidRPr="00306504">
                      <w:rPr>
                        <w:sz w:val="20"/>
                        <w:szCs w:val="14"/>
                      </w:rPr>
                      <w:t>2</w:t>
                    </w:r>
                    <w:r w:rsidRPr="00306504">
                      <w:rPr>
                        <w:sz w:val="20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D95BB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C11205B" wp14:editId="0812ECB9">
              <wp:simplePos x="0" y="0"/>
              <wp:positionH relativeFrom="rightMargin">
                <wp:posOffset>-7127875</wp:posOffset>
              </wp:positionH>
              <wp:positionV relativeFrom="page">
                <wp:posOffset>10096500</wp:posOffset>
              </wp:positionV>
              <wp:extent cx="1447800" cy="320040"/>
              <wp:effectExtent l="0" t="0" r="0" b="381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62E07" w14:textId="77777777" w:rsidR="00D95BB7" w:rsidRPr="00306504" w:rsidRDefault="00D95BB7" w:rsidP="00D95BB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sz w:val="20"/>
                              <w:szCs w:val="14"/>
                            </w:rPr>
                          </w:pPr>
                          <w:r w:rsidRPr="00306504">
                            <w:rPr>
                              <w:sz w:val="20"/>
                              <w:szCs w:val="14"/>
                            </w:rPr>
                            <w:t xml:space="preserve">| </w: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begin"/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instrText>PAGE   \* MERGEFORMAT</w:instrTex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separate"/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t>2</w: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C11205B" id="Retângulo 2" o:spid="_x0000_s1029" style="position:absolute;margin-left:-561.25pt;margin-top:795pt;width:114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" o:allowincell="f" filled="f" stroked="f">
              <v:textbox inset="0,,0">
                <w:txbxContent>
                  <w:p w14:paraId="68A62E07" w14:textId="77777777" w:rsidR="00D95BB7" w:rsidRPr="00306504" w:rsidRDefault="00D95BB7" w:rsidP="00D95BB7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sz w:val="20"/>
                        <w:szCs w:val="14"/>
                      </w:rPr>
                    </w:pPr>
                    <w:r w:rsidRPr="00306504">
                      <w:rPr>
                        <w:sz w:val="20"/>
                        <w:szCs w:val="14"/>
                      </w:rPr>
                      <w:t xml:space="preserve">| </w:t>
                    </w:r>
                    <w:r w:rsidRPr="00306504">
                      <w:rPr>
                        <w:sz w:val="20"/>
                        <w:szCs w:val="14"/>
                      </w:rPr>
                      <w:fldChar w:fldCharType="begin"/>
                    </w:r>
                    <w:r w:rsidRPr="00306504">
                      <w:rPr>
                        <w:sz w:val="20"/>
                        <w:szCs w:val="14"/>
                      </w:rPr>
                      <w:instrText>PAGE   \* MERGEFORMAT</w:instrText>
                    </w:r>
                    <w:r w:rsidRPr="00306504">
                      <w:rPr>
                        <w:sz w:val="20"/>
                        <w:szCs w:val="14"/>
                      </w:rPr>
                      <w:fldChar w:fldCharType="separate"/>
                    </w:r>
                    <w:r w:rsidRPr="00306504">
                      <w:rPr>
                        <w:sz w:val="20"/>
                        <w:szCs w:val="14"/>
                      </w:rPr>
                      <w:t>2</w:t>
                    </w:r>
                    <w:r w:rsidRPr="00306504">
                      <w:rPr>
                        <w:sz w:val="20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D95BB7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A0D30B8" wp14:editId="0C72767F">
              <wp:simplePos x="0" y="0"/>
              <wp:positionH relativeFrom="page">
                <wp:posOffset>-399473</wp:posOffset>
              </wp:positionH>
              <wp:positionV relativeFrom="paragraph">
                <wp:posOffset>195580</wp:posOffset>
              </wp:positionV>
              <wp:extent cx="8356600" cy="1059180"/>
              <wp:effectExtent l="0" t="0" r="6350" b="7620"/>
              <wp:wrapNone/>
              <wp:docPr id="23" name="Retâ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356600" cy="1059180"/>
                      </a:xfrm>
                      <a:prstGeom prst="rect">
                        <a:avLst/>
                      </a:prstGeom>
                      <a:solidFill>
                        <a:srgbClr val="EAECF1">
                          <a:alpha val="29804"/>
                        </a:srgb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7664DCE" id="Retângulo 23" o:spid="_x0000_s1026" style="position:absolute;margin-left:-31.45pt;margin-top:15.4pt;width:658pt;height:83.4pt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" fillcolor="#eaecf1" stroked="f" strokeweight=".5pt">
              <v:fill opacity="19532f"/>
              <w10:wrap anchorx="page"/>
            </v:rect>
          </w:pict>
        </mc:Fallback>
      </mc:AlternateContent>
    </w:r>
    <w:r w:rsidR="00D95BB7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7EB6B4C" wp14:editId="6353D2A3">
              <wp:simplePos x="0" y="0"/>
              <wp:positionH relativeFrom="page">
                <wp:posOffset>7264400</wp:posOffset>
              </wp:positionH>
              <wp:positionV relativeFrom="paragraph">
                <wp:posOffset>196388</wp:posOffset>
              </wp:positionV>
              <wp:extent cx="495300" cy="1059180"/>
              <wp:effectExtent l="0" t="0" r="0" b="7620"/>
              <wp:wrapNone/>
              <wp:docPr id="24" name="Retâ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95300" cy="1059180"/>
                      </a:xfrm>
                      <a:prstGeom prst="rect">
                        <a:avLst/>
                      </a:prstGeom>
                      <a:solidFill>
                        <a:srgbClr val="02A5B4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3B2ABB6" id="Retângulo 24" o:spid="_x0000_s1026" style="position:absolute;margin-left:572pt;margin-top:15.45pt;width:39pt;height:83.4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" fillcolor="#02a5b4" stroked="f" strokeweight=".5pt">
              <w10:wrap anchorx="page"/>
            </v:rect>
          </w:pict>
        </mc:Fallback>
      </mc:AlternateContent>
    </w:r>
    <w:r w:rsidR="00D95BB7">
      <w:tab/>
    </w:r>
  </w:p>
  <w:p w14:paraId="467EDDD5" w14:textId="50337042" w:rsidR="00D95BB7" w:rsidRDefault="00D95BB7" w:rsidP="00D95BB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C09119" wp14:editId="579219F0">
              <wp:simplePos x="0" y="0"/>
              <wp:positionH relativeFrom="column">
                <wp:posOffset>-218440</wp:posOffset>
              </wp:positionH>
              <wp:positionV relativeFrom="paragraph">
                <wp:posOffset>250594</wp:posOffset>
              </wp:positionV>
              <wp:extent cx="1928495" cy="548640"/>
              <wp:effectExtent l="0" t="0" r="0" b="3810"/>
              <wp:wrapNone/>
              <wp:docPr id="22" name="Caixa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8495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E9D923" w14:textId="77777777" w:rsidR="00D95BB7" w:rsidRDefault="00D95BB7" w:rsidP="00D95BB7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eastAsia="Calibri" w:cs="Arial"/>
                              <w:sz w:val="16"/>
                              <w:szCs w:val="16"/>
                            </w:rPr>
                          </w:pPr>
                          <w:r w:rsidRPr="00051C5F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>Endereço: Av. Pres. Kennedy, 3</w:t>
                          </w:r>
                          <w:r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 xml:space="preserve">871 </w:t>
                          </w:r>
                          <w:r w:rsidRPr="00051C5F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 xml:space="preserve">Portão </w:t>
                          </w:r>
                          <w:r w:rsidRPr="005127D1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051C5F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>CEP: 86.100-010</w:t>
                          </w:r>
                        </w:p>
                        <w:p w14:paraId="343C0E26" w14:textId="77777777" w:rsidR="00D95BB7" w:rsidRPr="005127D1" w:rsidRDefault="00D95BB7" w:rsidP="00D95BB7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eastAsia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 xml:space="preserve"> Curitiba/PR</w:t>
                          </w:r>
                        </w:p>
                        <w:p w14:paraId="7EF799FF" w14:textId="77777777" w:rsidR="00D95BB7" w:rsidRPr="00B639DD" w:rsidRDefault="00D95BB7" w:rsidP="00D95BB7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1C09119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30" type="#_x0000_t202" style="position:absolute;margin-left:-17.2pt;margin-top:19.75pt;width:151.85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" filled="f" stroked="f" strokeweight=".5pt">
              <v:textbox>
                <w:txbxContent>
                  <w:p w14:paraId="66E9D923" w14:textId="77777777" w:rsidR="00D95BB7" w:rsidRDefault="00D95BB7" w:rsidP="00D95BB7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eastAsia="Calibri" w:cs="Arial"/>
                        <w:sz w:val="16"/>
                        <w:szCs w:val="16"/>
                      </w:rPr>
                    </w:pPr>
                    <w:r w:rsidRPr="00051C5F">
                      <w:rPr>
                        <w:rFonts w:eastAsia="Calibri" w:cs="Arial"/>
                        <w:sz w:val="16"/>
                        <w:szCs w:val="16"/>
                      </w:rPr>
                      <w:t>Endereço: Av. Pres. Kennedy, 3</w:t>
                    </w:r>
                    <w:r>
                      <w:rPr>
                        <w:rFonts w:eastAsia="Calibri" w:cs="Arial"/>
                        <w:sz w:val="16"/>
                        <w:szCs w:val="16"/>
                      </w:rPr>
                      <w:t xml:space="preserve">871 </w:t>
                    </w:r>
                    <w:r w:rsidRPr="00051C5F">
                      <w:rPr>
                        <w:rFonts w:eastAsia="Calibri" w:cs="Arial"/>
                        <w:sz w:val="16"/>
                        <w:szCs w:val="16"/>
                      </w:rPr>
                      <w:t xml:space="preserve">Portão </w:t>
                    </w:r>
                    <w:r w:rsidRPr="005127D1">
                      <w:rPr>
                        <w:rFonts w:eastAsia="Calibri" w:cs="Arial"/>
                        <w:sz w:val="16"/>
                        <w:szCs w:val="16"/>
                      </w:rPr>
                      <w:t xml:space="preserve">- </w:t>
                    </w:r>
                    <w:r w:rsidRPr="00051C5F">
                      <w:rPr>
                        <w:rFonts w:eastAsia="Calibri" w:cs="Arial"/>
                        <w:sz w:val="16"/>
                        <w:szCs w:val="16"/>
                      </w:rPr>
                      <w:t>CEP: 86.100-010</w:t>
                    </w:r>
                  </w:p>
                  <w:p w14:paraId="343C0E26" w14:textId="77777777" w:rsidR="00D95BB7" w:rsidRPr="005127D1" w:rsidRDefault="00D95BB7" w:rsidP="00D95BB7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eastAsia="Calibri" w:cs="Arial"/>
                        <w:sz w:val="16"/>
                        <w:szCs w:val="16"/>
                      </w:rPr>
                    </w:pPr>
                    <w:r>
                      <w:rPr>
                        <w:rFonts w:eastAsia="Calibri" w:cs="Arial"/>
                        <w:sz w:val="16"/>
                        <w:szCs w:val="16"/>
                      </w:rPr>
                      <w:t xml:space="preserve"> Curitiba/PR</w:t>
                    </w:r>
                  </w:p>
                  <w:p w14:paraId="7EF799FF" w14:textId="77777777" w:rsidR="00D95BB7" w:rsidRPr="00B639DD" w:rsidRDefault="00D95BB7" w:rsidP="00D95BB7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EFCB396" wp14:editId="011DF3BC">
              <wp:simplePos x="0" y="0"/>
              <wp:positionH relativeFrom="column">
                <wp:posOffset>1904365</wp:posOffset>
              </wp:positionH>
              <wp:positionV relativeFrom="paragraph">
                <wp:posOffset>250825</wp:posOffset>
              </wp:positionV>
              <wp:extent cx="1892300" cy="602615"/>
              <wp:effectExtent l="0" t="0" r="0" b="6985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372926" w14:textId="77777777" w:rsidR="00347B4B" w:rsidRDefault="00347B4B" w:rsidP="00347B4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(41) 99188-6301 | (41) 99188-6300</w:t>
                          </w:r>
                        </w:p>
                        <w:p w14:paraId="60329E33" w14:textId="77777777" w:rsidR="00347B4B" w:rsidRDefault="000B4706" w:rsidP="00347B4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47B4B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adm@mblancmanager.com.br</w:t>
                            </w:r>
                          </w:hyperlink>
                        </w:p>
                        <w:p w14:paraId="10EBED10" w14:textId="77777777" w:rsidR="00347B4B" w:rsidRDefault="00347B4B" w:rsidP="00347B4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mblancmanager.com.br</w:t>
                          </w:r>
                        </w:p>
                        <w:p w14:paraId="6DE35737" w14:textId="77777777" w:rsidR="00D95BB7" w:rsidRDefault="00D95BB7" w:rsidP="00D95BB7">
                          <w:pPr>
                            <w:spacing w:after="0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t xml:space="preserve">     </w:t>
                          </w:r>
                          <w:hyperlink r:id="rId2" w:history="1">
                            <w:r w:rsidRPr="001A513C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adm@mblancmanager.com.br</w:t>
                            </w:r>
                          </w:hyperlink>
                        </w:p>
                        <w:p w14:paraId="4595B9A3" w14:textId="6F9FEC70" w:rsidR="00D95BB7" w:rsidRPr="005127D1" w:rsidRDefault="00D95BB7" w:rsidP="00D95BB7">
                          <w:pPr>
                            <w:spacing w:after="0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                  mblancmanager.com.br</w:t>
                          </w:r>
                        </w:p>
                        <w:p w14:paraId="1BFF8858" w14:textId="77777777" w:rsidR="00D95BB7" w:rsidRPr="00B639DD" w:rsidRDefault="00D95BB7" w:rsidP="00D95BB7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  <w:p w14:paraId="351E618D" w14:textId="77777777" w:rsidR="00D95BB7" w:rsidRPr="00B639DD" w:rsidRDefault="00D95BB7" w:rsidP="00D95BB7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EFCB396" id="Caixa de Texto 12" o:spid="_x0000_s1031" type="#_x0000_t202" style="position:absolute;margin-left:149.95pt;margin-top:19.75pt;width:149pt;height:4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" filled="f" stroked="f" strokeweight=".5pt">
              <v:textbox>
                <w:txbxContent>
                  <w:p w14:paraId="75372926" w14:textId="77777777" w:rsidR="00347B4B" w:rsidRDefault="00347B4B" w:rsidP="00347B4B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(41) 99188-6301 | (41) 99188-6300</w:t>
                    </w:r>
                  </w:p>
                  <w:p w14:paraId="60329E33" w14:textId="77777777" w:rsidR="00347B4B" w:rsidRDefault="007C0431" w:rsidP="00347B4B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="00347B4B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adm@mblancmanager.com.br</w:t>
                      </w:r>
                    </w:hyperlink>
                  </w:p>
                  <w:p w14:paraId="10EBED10" w14:textId="77777777" w:rsidR="00347B4B" w:rsidRDefault="00347B4B" w:rsidP="00347B4B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mblancmanager.com.br</w:t>
                    </w:r>
                  </w:p>
                  <w:p w14:paraId="6DE35737" w14:textId="77777777" w:rsidR="00D95BB7" w:rsidRDefault="00D95BB7" w:rsidP="00D95BB7">
                    <w:pPr>
                      <w:spacing w:after="0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t xml:space="preserve">     </w:t>
                    </w:r>
                    <w:hyperlink r:id="rId4" w:history="1">
                      <w:r w:rsidRPr="001A513C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adm@mblancmanager.com.br</w:t>
                      </w:r>
                    </w:hyperlink>
                  </w:p>
                  <w:p w14:paraId="4595B9A3" w14:textId="6F9FEC70" w:rsidR="00D95BB7" w:rsidRPr="005127D1" w:rsidRDefault="00D95BB7" w:rsidP="00D95BB7">
                    <w:pPr>
                      <w:spacing w:after="0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                     mblancmanager.com.br</w:t>
                    </w:r>
                  </w:p>
                  <w:p w14:paraId="1BFF8858" w14:textId="77777777" w:rsidR="00D95BB7" w:rsidRPr="00B639DD" w:rsidRDefault="00D95BB7" w:rsidP="00D95BB7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  <w:p w14:paraId="351E618D" w14:textId="77777777" w:rsidR="00D95BB7" w:rsidRPr="00B639DD" w:rsidRDefault="00D95BB7" w:rsidP="00D95BB7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0509B7" wp14:editId="7A69E804">
              <wp:simplePos x="0" y="0"/>
              <wp:positionH relativeFrom="column">
                <wp:posOffset>3901902</wp:posOffset>
              </wp:positionH>
              <wp:positionV relativeFrom="paragraph">
                <wp:posOffset>213476</wp:posOffset>
              </wp:positionV>
              <wp:extent cx="2051437" cy="506730"/>
              <wp:effectExtent l="0" t="0" r="0" b="7620"/>
              <wp:wrapNone/>
              <wp:docPr id="19" name="Caixa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437" cy="50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AB1FD" w14:textId="77777777" w:rsidR="00D95BB7" w:rsidRDefault="00D95BB7" w:rsidP="00D95BB7">
                          <w:pPr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M BLANC ASSET MANAGER LTDA</w:t>
                          </w:r>
                        </w:p>
                        <w:p w14:paraId="512AF6C0" w14:textId="77777777" w:rsidR="00D95BB7" w:rsidRPr="005127D1" w:rsidRDefault="00D95BB7" w:rsidP="00D95BB7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27D1">
                            <w:rPr>
                              <w:rFonts w:cs="Arial"/>
                              <w:sz w:val="16"/>
                              <w:szCs w:val="16"/>
                            </w:rPr>
                            <w:t>CRECI  8738 – J</w:t>
                          </w:r>
                        </w:p>
                        <w:p w14:paraId="7848F44B" w14:textId="77777777" w:rsidR="00D95BB7" w:rsidRPr="00B639DD" w:rsidRDefault="00D95BB7" w:rsidP="00D95BB7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E0509B7" id="Caixa de Texto 19" o:spid="_x0000_s1032" type="#_x0000_t202" style="position:absolute;margin-left:307.25pt;margin-top:16.8pt;width:161.55pt;height:3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" filled="f" stroked="f" strokeweight=".5pt">
              <v:textbox>
                <w:txbxContent>
                  <w:p w14:paraId="2E1AB1FD" w14:textId="77777777" w:rsidR="00D95BB7" w:rsidRDefault="00D95BB7" w:rsidP="00D95BB7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M BLANC ASSET MANAGER LTDA</w:t>
                    </w:r>
                  </w:p>
                  <w:p w14:paraId="512AF6C0" w14:textId="77777777" w:rsidR="00D95BB7" w:rsidRPr="005127D1" w:rsidRDefault="00D95BB7" w:rsidP="00D95BB7">
                    <w:pPr>
                      <w:jc w:val="center"/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</w:pPr>
                    <w:r w:rsidRPr="005127D1">
                      <w:rPr>
                        <w:rFonts w:cs="Arial"/>
                        <w:sz w:val="16"/>
                        <w:szCs w:val="16"/>
                      </w:rPr>
                      <w:t>CRECI  8738 – J</w:t>
                    </w:r>
                  </w:p>
                  <w:p w14:paraId="7848F44B" w14:textId="77777777" w:rsidR="00D95BB7" w:rsidRPr="00B639DD" w:rsidRDefault="00D95BB7" w:rsidP="00D95BB7">
                    <w:pPr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FD85193" w14:textId="2FA8B2D4" w:rsidR="000A6971" w:rsidRDefault="00D95BB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9102862" wp14:editId="45850FE3">
              <wp:simplePos x="0" y="0"/>
              <wp:positionH relativeFrom="column">
                <wp:posOffset>4037965</wp:posOffset>
              </wp:positionH>
              <wp:positionV relativeFrom="paragraph">
                <wp:posOffset>46990</wp:posOffset>
              </wp:positionV>
              <wp:extent cx="0" cy="482600"/>
              <wp:effectExtent l="0" t="0" r="38100" b="31750"/>
              <wp:wrapNone/>
              <wp:docPr id="18" name="Conector re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F81158D" id="Conector reto 18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5pt,3.7pt" to="317.9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ED2463" wp14:editId="1B0171C1">
              <wp:simplePos x="0" y="0"/>
              <wp:positionH relativeFrom="column">
                <wp:posOffset>1847388</wp:posOffset>
              </wp:positionH>
              <wp:positionV relativeFrom="paragraph">
                <wp:posOffset>29730</wp:posOffset>
              </wp:positionV>
              <wp:extent cx="0" cy="482600"/>
              <wp:effectExtent l="0" t="0" r="38100" b="31750"/>
              <wp:wrapNone/>
              <wp:docPr id="25" name="Conector re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1C692B4" id="Conector reto 2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.35pt" to="145.4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" strokecolor="black [3213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7C66" w14:textId="72DC2DDB" w:rsidR="00D43C6E" w:rsidRDefault="008201AA" w:rsidP="00D43C6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CA0A1" wp14:editId="22DB2138">
              <wp:simplePos x="0" y="0"/>
              <wp:positionH relativeFrom="column">
                <wp:posOffset>1902543</wp:posOffset>
              </wp:positionH>
              <wp:positionV relativeFrom="paragraph">
                <wp:posOffset>260323</wp:posOffset>
              </wp:positionV>
              <wp:extent cx="1858618" cy="602615"/>
              <wp:effectExtent l="0" t="0" r="0" b="6985"/>
              <wp:wrapNone/>
              <wp:docPr id="43" name="Caixa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8618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FC065A" w14:textId="77DE606B" w:rsidR="008201AA" w:rsidRDefault="008201AA" w:rsidP="008201AA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</w:t>
                          </w:r>
                          <w:r w:rsidRPr="005127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41) 99188-6301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5127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(41) 99188-6300</w:t>
                          </w:r>
                        </w:p>
                        <w:p w14:paraId="168C7999" w14:textId="77777777" w:rsidR="008201AA" w:rsidRDefault="000B4706" w:rsidP="008201A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201AA" w:rsidRPr="00052223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adm@mblancmanager.com.br</w:t>
                            </w:r>
                          </w:hyperlink>
                        </w:p>
                        <w:p w14:paraId="2621A053" w14:textId="77777777" w:rsidR="008201AA" w:rsidRPr="005127D1" w:rsidRDefault="008201AA" w:rsidP="008201A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mblancmanager.com.br</w:t>
                          </w:r>
                        </w:p>
                        <w:p w14:paraId="390C12DB" w14:textId="77777777" w:rsidR="00D43C6E" w:rsidRPr="00B639DD" w:rsidRDefault="00D43C6E" w:rsidP="00D43C6E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  <w:p w14:paraId="1F3C1DCC" w14:textId="77777777" w:rsidR="00D43C6E" w:rsidRPr="00B639DD" w:rsidRDefault="00D43C6E" w:rsidP="00D43C6E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50CA0A1" id="_x0000_t202" coordsize="21600,21600" o:spt="202" path="m,l,21600r21600,l21600,xe">
              <v:stroke joinstyle="miter"/>
              <v:path gradientshapeok="t" o:connecttype="rect"/>
            </v:shapetype>
            <v:shape id="Caixa de Texto 43" o:spid="_x0000_s1033" type="#_x0000_t202" style="position:absolute;margin-left:149.8pt;margin-top:20.5pt;width:146.35pt;height:4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" filled="f" stroked="f" strokeweight=".5pt">
              <v:textbox>
                <w:txbxContent>
                  <w:p w14:paraId="23FC065A" w14:textId="77DE606B" w:rsidR="008201AA" w:rsidRDefault="008201AA" w:rsidP="008201AA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</w:t>
                    </w:r>
                    <w:r w:rsidRPr="005127D1">
                      <w:rPr>
                        <w:rFonts w:ascii="Arial" w:hAnsi="Arial" w:cs="Arial"/>
                        <w:sz w:val="16"/>
                        <w:szCs w:val="16"/>
                      </w:rPr>
                      <w:t>41) 99188-6301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r w:rsidRPr="005127D1">
                      <w:rPr>
                        <w:rFonts w:ascii="Arial" w:hAnsi="Arial" w:cs="Arial"/>
                        <w:sz w:val="16"/>
                        <w:szCs w:val="16"/>
                      </w:rPr>
                      <w:t>(41) 99188-6300</w:t>
                    </w:r>
                  </w:p>
                  <w:p w14:paraId="168C7999" w14:textId="77777777" w:rsidR="008201AA" w:rsidRDefault="007C0431" w:rsidP="008201AA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8201AA" w:rsidRPr="00052223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adm@mblancmanager.com.br</w:t>
                      </w:r>
                    </w:hyperlink>
                  </w:p>
                  <w:p w14:paraId="2621A053" w14:textId="77777777" w:rsidR="008201AA" w:rsidRPr="005127D1" w:rsidRDefault="008201AA" w:rsidP="008201AA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mblancmanager.com.br</w:t>
                    </w:r>
                  </w:p>
                  <w:p w14:paraId="390C12DB" w14:textId="77777777" w:rsidR="00D43C6E" w:rsidRPr="00B639DD" w:rsidRDefault="00D43C6E" w:rsidP="00D43C6E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  <w:p w14:paraId="1F3C1DCC" w14:textId="77777777" w:rsidR="00D43C6E" w:rsidRPr="00B639DD" w:rsidRDefault="00D43C6E" w:rsidP="00D43C6E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230769" wp14:editId="76BC6A02">
              <wp:simplePos x="0" y="0"/>
              <wp:positionH relativeFrom="column">
                <wp:posOffset>3858315</wp:posOffset>
              </wp:positionH>
              <wp:positionV relativeFrom="paragraph">
                <wp:posOffset>265706</wp:posOffset>
              </wp:positionV>
              <wp:extent cx="0" cy="482600"/>
              <wp:effectExtent l="0" t="0" r="38100" b="31750"/>
              <wp:wrapNone/>
              <wp:docPr id="54" name="Conector re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6FF7B67" id="Conector reto 5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8pt,20.9pt" to="303.8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5D9233" wp14:editId="46309270">
              <wp:simplePos x="0" y="0"/>
              <wp:positionH relativeFrom="column">
                <wp:posOffset>3945088</wp:posOffset>
              </wp:positionH>
              <wp:positionV relativeFrom="paragraph">
                <wp:posOffset>268771</wp:posOffset>
              </wp:positionV>
              <wp:extent cx="2051437" cy="506730"/>
              <wp:effectExtent l="0" t="0" r="0" b="7620"/>
              <wp:wrapNone/>
              <wp:docPr id="52" name="Caixa de Tex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437" cy="50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EC0D90" w14:textId="77777777" w:rsidR="008201AA" w:rsidRDefault="008201AA" w:rsidP="008201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_Hlk140653735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 BLANC ASSET MANAGER LTDA</w:t>
                          </w:r>
                        </w:p>
                        <w:p w14:paraId="68D118B0" w14:textId="77777777" w:rsidR="008201AA" w:rsidRPr="005127D1" w:rsidRDefault="008201AA" w:rsidP="008201A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27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CRECI  8738 – J</w:t>
                          </w:r>
                          <w:bookmarkEnd w:id="1"/>
                        </w:p>
                        <w:p w14:paraId="54AE4B22" w14:textId="77777777" w:rsidR="00D43C6E" w:rsidRPr="00B639DD" w:rsidRDefault="00D43C6E" w:rsidP="00D43C6E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E5D9233" id="Caixa de Texto 52" o:spid="_x0000_s1034" type="#_x0000_t202" style="position:absolute;margin-left:310.65pt;margin-top:21.15pt;width:161.55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" filled="f" stroked="f" strokeweight=".5pt">
              <v:textbox>
                <w:txbxContent>
                  <w:p w14:paraId="46EC0D90" w14:textId="77777777" w:rsidR="008201AA" w:rsidRDefault="008201AA" w:rsidP="008201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3" w:name="_Hlk140653735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 BLANC ASSET MANAGER LTDA</w:t>
                    </w:r>
                  </w:p>
                  <w:p w14:paraId="68D118B0" w14:textId="77777777" w:rsidR="008201AA" w:rsidRPr="005127D1" w:rsidRDefault="008201AA" w:rsidP="008201A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5127D1">
                      <w:rPr>
                        <w:rFonts w:ascii="Arial" w:hAnsi="Arial" w:cs="Arial"/>
                        <w:sz w:val="16"/>
                        <w:szCs w:val="16"/>
                      </w:rPr>
                      <w:t>CRECI  8738 – J</w:t>
                    </w:r>
                    <w:bookmarkEnd w:id="3"/>
                  </w:p>
                  <w:p w14:paraId="54AE4B22" w14:textId="77777777" w:rsidR="00D43C6E" w:rsidRPr="00B639DD" w:rsidRDefault="00D43C6E" w:rsidP="00D43C6E">
                    <w:pPr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B2C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D2D8C7" wp14:editId="6D3BD61B">
              <wp:simplePos x="0" y="0"/>
              <wp:positionH relativeFrom="column">
                <wp:posOffset>-218524</wp:posOffset>
              </wp:positionH>
              <wp:positionV relativeFrom="paragraph">
                <wp:posOffset>270842</wp:posOffset>
              </wp:positionV>
              <wp:extent cx="1928495" cy="548640"/>
              <wp:effectExtent l="0" t="0" r="0" b="3810"/>
              <wp:wrapNone/>
              <wp:docPr id="40" name="Caixa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8495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872086" w14:textId="2C093260" w:rsidR="008201AA" w:rsidRDefault="008201AA" w:rsidP="008201AA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051C5F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Endereço: Av. Pres. Kennedy, 3</w:t>
                          </w:r>
                          <w:r w:rsidR="00D31A0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871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51C5F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Portão </w:t>
                          </w:r>
                          <w:r w:rsidRPr="005127D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051C5F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CEP: 86.100-010</w:t>
                          </w:r>
                        </w:p>
                        <w:p w14:paraId="68F7A3B9" w14:textId="77777777" w:rsidR="008201AA" w:rsidRPr="005127D1" w:rsidRDefault="008201AA" w:rsidP="008201AA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Curitiba/PR</w:t>
                          </w:r>
                        </w:p>
                        <w:p w14:paraId="2A067FAD" w14:textId="28C84ECE" w:rsidR="00D43C6E" w:rsidRPr="00B639DD" w:rsidRDefault="00D43C6E" w:rsidP="00D43C6E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AD2D8C7" id="Caixa de Texto 40" o:spid="_x0000_s1035" type="#_x0000_t202" style="position:absolute;margin-left:-17.2pt;margin-top:21.35pt;width:151.8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" filled="f" stroked="f" strokeweight=".5pt">
              <v:textbox>
                <w:txbxContent>
                  <w:p w14:paraId="66872086" w14:textId="2C093260" w:rsidR="008201AA" w:rsidRDefault="008201AA" w:rsidP="008201AA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051C5F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Endereço: Av. Pres. Kennedy, 3</w:t>
                    </w:r>
                    <w:r w:rsidR="00D31A0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871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051C5F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Portão </w:t>
                    </w:r>
                    <w:r w:rsidRPr="005127D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- </w:t>
                    </w:r>
                    <w:r w:rsidRPr="00051C5F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CEP: 86.100-010</w:t>
                    </w:r>
                  </w:p>
                  <w:p w14:paraId="68F7A3B9" w14:textId="77777777" w:rsidR="008201AA" w:rsidRPr="005127D1" w:rsidRDefault="008201AA" w:rsidP="008201AA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Curitiba/PR</w:t>
                    </w:r>
                  </w:p>
                  <w:p w14:paraId="2A067FAD" w14:textId="28C84ECE" w:rsidR="00D43C6E" w:rsidRPr="00B639DD" w:rsidRDefault="00D43C6E" w:rsidP="00D43C6E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43C6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B4231" wp14:editId="6E31875D">
              <wp:simplePos x="0" y="0"/>
              <wp:positionH relativeFrom="page">
                <wp:posOffset>-482600</wp:posOffset>
              </wp:positionH>
              <wp:positionV relativeFrom="paragraph">
                <wp:posOffset>-47081</wp:posOffset>
              </wp:positionV>
              <wp:extent cx="8356600" cy="1059180"/>
              <wp:effectExtent l="0" t="0" r="6350" b="7620"/>
              <wp:wrapNone/>
              <wp:docPr id="39" name="Retâ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356600" cy="1059180"/>
                      </a:xfrm>
                      <a:prstGeom prst="rect">
                        <a:avLst/>
                      </a:prstGeom>
                      <a:solidFill>
                        <a:srgbClr val="EAECF1">
                          <a:alpha val="29804"/>
                        </a:srgb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77CD54" id="Retângulo 39" o:spid="_x0000_s1026" style="position:absolute;margin-left:-38pt;margin-top:-3.7pt;width:658pt;height:83.4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" fillcolor="#eaecf1" stroked="f" strokeweight=".5pt">
              <v:fill opacity="19532f"/>
              <w10:wrap anchorx="page"/>
            </v:rect>
          </w:pict>
        </mc:Fallback>
      </mc:AlternateContent>
    </w:r>
    <w:r w:rsidR="00D43C6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289B15" wp14:editId="2B0B3F90">
              <wp:simplePos x="0" y="0"/>
              <wp:positionH relativeFrom="page">
                <wp:posOffset>7264400</wp:posOffset>
              </wp:positionH>
              <wp:positionV relativeFrom="paragraph">
                <wp:posOffset>-46355</wp:posOffset>
              </wp:positionV>
              <wp:extent cx="495300" cy="1059180"/>
              <wp:effectExtent l="0" t="0" r="0" b="7620"/>
              <wp:wrapNone/>
              <wp:docPr id="55" name="Retângul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95300" cy="1059180"/>
                      </a:xfrm>
                      <a:prstGeom prst="rect">
                        <a:avLst/>
                      </a:prstGeom>
                      <a:solidFill>
                        <a:srgbClr val="02A5B4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5FD82D6" id="Retângulo 55" o:spid="_x0000_s1026" style="position:absolute;margin-left:572pt;margin-top:-3.65pt;width:39pt;height:83.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" fillcolor="#02a5b4" stroked="f" strokeweight=".5pt">
              <w10:wrap anchorx="page"/>
            </v:rect>
          </w:pict>
        </mc:Fallback>
      </mc:AlternateContent>
    </w:r>
  </w:p>
  <w:p w14:paraId="4D96327F" w14:textId="1B42F5CB" w:rsidR="00D43C6E" w:rsidRDefault="008201AA" w:rsidP="008201AA">
    <w:pPr>
      <w:pStyle w:val="Rodap"/>
      <w:tabs>
        <w:tab w:val="clear" w:pos="4252"/>
        <w:tab w:val="clear" w:pos="8504"/>
        <w:tab w:val="left" w:pos="5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3D46B9" wp14:editId="7AB34537">
              <wp:simplePos x="0" y="0"/>
              <wp:positionH relativeFrom="column">
                <wp:posOffset>1792135</wp:posOffset>
              </wp:positionH>
              <wp:positionV relativeFrom="paragraph">
                <wp:posOffset>23136</wp:posOffset>
              </wp:positionV>
              <wp:extent cx="0" cy="482600"/>
              <wp:effectExtent l="0" t="0" r="38100" b="31750"/>
              <wp:wrapNone/>
              <wp:docPr id="108" name="Conector reto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896A4AF" id="Conector reto 10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1.8pt" to="141.1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" strokecolor="black [3213]" strokeweight=".5pt">
              <v:stroke joinstyle="miter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7CBA" w14:textId="77777777" w:rsidR="000B4706" w:rsidRDefault="000B4706" w:rsidP="00FB2C45">
      <w:pPr>
        <w:spacing w:after="0" w:line="240" w:lineRule="auto"/>
      </w:pPr>
      <w:r>
        <w:separator/>
      </w:r>
    </w:p>
  </w:footnote>
  <w:footnote w:type="continuationSeparator" w:id="0">
    <w:p w14:paraId="188640E8" w14:textId="77777777" w:rsidR="000B4706" w:rsidRDefault="000B4706" w:rsidP="00FB2C45">
      <w:pPr>
        <w:spacing w:after="0" w:line="240" w:lineRule="auto"/>
      </w:pPr>
      <w:r>
        <w:continuationSeparator/>
      </w:r>
    </w:p>
  </w:footnote>
  <w:footnote w:type="continuationNotice" w:id="1">
    <w:p w14:paraId="250B070A" w14:textId="77777777" w:rsidR="000B4706" w:rsidRDefault="000B47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C637" w14:textId="3DBA30E0" w:rsidR="00E31787" w:rsidRDefault="00837092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04F488A6" wp14:editId="108B6DB0">
          <wp:simplePos x="0" y="0"/>
          <wp:positionH relativeFrom="column">
            <wp:posOffset>4572635</wp:posOffset>
          </wp:positionH>
          <wp:positionV relativeFrom="paragraph">
            <wp:posOffset>138430</wp:posOffset>
          </wp:positionV>
          <wp:extent cx="1496060" cy="869950"/>
          <wp:effectExtent l="0" t="0" r="8890" b="6350"/>
          <wp:wrapTight wrapText="bothSides">
            <wp:wrapPolygon edited="0">
              <wp:start x="0" y="0"/>
              <wp:lineTo x="0" y="21285"/>
              <wp:lineTo x="21453" y="21285"/>
              <wp:lineTo x="21453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CB9361" w14:textId="7FF4A292" w:rsidR="00202B51" w:rsidRDefault="00202B51">
    <w:pPr>
      <w:pStyle w:val="Cabealho"/>
      <w:rPr>
        <w:noProof/>
      </w:rPr>
    </w:pPr>
  </w:p>
  <w:p w14:paraId="7C2F7077" w14:textId="0E4D120D" w:rsidR="00C505DC" w:rsidRDefault="00C505DC" w:rsidP="004B5947">
    <w:pPr>
      <w:pStyle w:val="Cabealho"/>
      <w:jc w:val="right"/>
      <w:rPr>
        <w:noProof/>
      </w:rPr>
    </w:pPr>
  </w:p>
  <w:p w14:paraId="0ED26216" w14:textId="3451A937" w:rsidR="00202B51" w:rsidRDefault="00837092">
    <w:pPr>
      <w:pStyle w:val="Cabealho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D7"/>
    <w:multiLevelType w:val="hybridMultilevel"/>
    <w:tmpl w:val="176AAA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263"/>
    <w:multiLevelType w:val="hybridMultilevel"/>
    <w:tmpl w:val="65C23F0C"/>
    <w:lvl w:ilvl="0" w:tplc="2D64D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C5019"/>
    <w:multiLevelType w:val="hybridMultilevel"/>
    <w:tmpl w:val="8460D020"/>
    <w:lvl w:ilvl="0" w:tplc="B15495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7B4F"/>
    <w:multiLevelType w:val="hybridMultilevel"/>
    <w:tmpl w:val="C06A52F0"/>
    <w:lvl w:ilvl="0" w:tplc="56D2525A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27C90C05"/>
    <w:multiLevelType w:val="hybridMultilevel"/>
    <w:tmpl w:val="7A6E41A8"/>
    <w:lvl w:ilvl="0" w:tplc="BD3071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459B9"/>
    <w:multiLevelType w:val="multilevel"/>
    <w:tmpl w:val="0106A1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F10A0"/>
    <w:multiLevelType w:val="hybridMultilevel"/>
    <w:tmpl w:val="E7809A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E299D"/>
    <w:multiLevelType w:val="multilevel"/>
    <w:tmpl w:val="57860EE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59744C"/>
    <w:multiLevelType w:val="multilevel"/>
    <w:tmpl w:val="CF7C5DE4"/>
    <w:lvl w:ilvl="0">
      <w:start w:val="1"/>
      <w:numFmt w:val="decimal"/>
      <w:pStyle w:val="Citao-C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6870F8"/>
    <w:multiLevelType w:val="hybridMultilevel"/>
    <w:tmpl w:val="66C4F530"/>
    <w:lvl w:ilvl="0" w:tplc="D74635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701D3"/>
    <w:multiLevelType w:val="hybridMultilevel"/>
    <w:tmpl w:val="7428C02C"/>
    <w:lvl w:ilvl="0" w:tplc="B15495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96D5A"/>
    <w:multiLevelType w:val="hybridMultilevel"/>
    <w:tmpl w:val="D1625254"/>
    <w:lvl w:ilvl="0" w:tplc="B15495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46D12"/>
    <w:multiLevelType w:val="hybridMultilevel"/>
    <w:tmpl w:val="7E96A2AC"/>
    <w:lvl w:ilvl="0" w:tplc="4C608D02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55C66"/>
    <w:multiLevelType w:val="hybridMultilevel"/>
    <w:tmpl w:val="A670985E"/>
    <w:lvl w:ilvl="0" w:tplc="B154958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2541E4"/>
    <w:multiLevelType w:val="hybridMultilevel"/>
    <w:tmpl w:val="ADCA8D22"/>
    <w:lvl w:ilvl="0" w:tplc="CCD45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6"/>
  </w:num>
  <w:num w:numId="14">
    <w:abstractNumId w:val="0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45"/>
    <w:rsid w:val="00001D0A"/>
    <w:rsid w:val="0000335D"/>
    <w:rsid w:val="000114A0"/>
    <w:rsid w:val="000115D0"/>
    <w:rsid w:val="000219CF"/>
    <w:rsid w:val="00025ED1"/>
    <w:rsid w:val="000266BC"/>
    <w:rsid w:val="00027DBF"/>
    <w:rsid w:val="00031DB3"/>
    <w:rsid w:val="00033004"/>
    <w:rsid w:val="0003604E"/>
    <w:rsid w:val="0004009F"/>
    <w:rsid w:val="00041F69"/>
    <w:rsid w:val="00042055"/>
    <w:rsid w:val="000507E1"/>
    <w:rsid w:val="000561E4"/>
    <w:rsid w:val="00056C4E"/>
    <w:rsid w:val="00056DFC"/>
    <w:rsid w:val="00063531"/>
    <w:rsid w:val="000641BF"/>
    <w:rsid w:val="00076009"/>
    <w:rsid w:val="00076D9F"/>
    <w:rsid w:val="00080B6B"/>
    <w:rsid w:val="0008155D"/>
    <w:rsid w:val="000842DB"/>
    <w:rsid w:val="000879E0"/>
    <w:rsid w:val="0009195A"/>
    <w:rsid w:val="000A0247"/>
    <w:rsid w:val="000A0ECA"/>
    <w:rsid w:val="000A11C7"/>
    <w:rsid w:val="000A3CD6"/>
    <w:rsid w:val="000A4094"/>
    <w:rsid w:val="000A6971"/>
    <w:rsid w:val="000B4706"/>
    <w:rsid w:val="000B477C"/>
    <w:rsid w:val="000B4CBC"/>
    <w:rsid w:val="000B592D"/>
    <w:rsid w:val="000B72C8"/>
    <w:rsid w:val="000C0142"/>
    <w:rsid w:val="000C60B7"/>
    <w:rsid w:val="000D6440"/>
    <w:rsid w:val="000D6B2F"/>
    <w:rsid w:val="000D6C3C"/>
    <w:rsid w:val="000E3D94"/>
    <w:rsid w:val="000F141B"/>
    <w:rsid w:val="000F2E00"/>
    <w:rsid w:val="000F70E1"/>
    <w:rsid w:val="00103AB9"/>
    <w:rsid w:val="0010578D"/>
    <w:rsid w:val="00106A10"/>
    <w:rsid w:val="00106A5C"/>
    <w:rsid w:val="001113DD"/>
    <w:rsid w:val="001148B5"/>
    <w:rsid w:val="00115D76"/>
    <w:rsid w:val="00116862"/>
    <w:rsid w:val="00116A59"/>
    <w:rsid w:val="00122883"/>
    <w:rsid w:val="00131860"/>
    <w:rsid w:val="0013261E"/>
    <w:rsid w:val="0013526D"/>
    <w:rsid w:val="001402DD"/>
    <w:rsid w:val="0014568A"/>
    <w:rsid w:val="00146514"/>
    <w:rsid w:val="0014691E"/>
    <w:rsid w:val="00146F6C"/>
    <w:rsid w:val="00147558"/>
    <w:rsid w:val="001503EF"/>
    <w:rsid w:val="00155844"/>
    <w:rsid w:val="00161569"/>
    <w:rsid w:val="00162E7F"/>
    <w:rsid w:val="00163C24"/>
    <w:rsid w:val="00167B49"/>
    <w:rsid w:val="00167D89"/>
    <w:rsid w:val="001759EB"/>
    <w:rsid w:val="0019262B"/>
    <w:rsid w:val="00193FA7"/>
    <w:rsid w:val="00197C38"/>
    <w:rsid w:val="001A4253"/>
    <w:rsid w:val="001B01A1"/>
    <w:rsid w:val="001B3103"/>
    <w:rsid w:val="001B3AAD"/>
    <w:rsid w:val="001B50D0"/>
    <w:rsid w:val="001B648B"/>
    <w:rsid w:val="001B6F84"/>
    <w:rsid w:val="001C107D"/>
    <w:rsid w:val="001C2065"/>
    <w:rsid w:val="001C71E9"/>
    <w:rsid w:val="001C747E"/>
    <w:rsid w:val="001C7915"/>
    <w:rsid w:val="001D12F9"/>
    <w:rsid w:val="001D211A"/>
    <w:rsid w:val="001D2436"/>
    <w:rsid w:val="001D5E22"/>
    <w:rsid w:val="001E0F5E"/>
    <w:rsid w:val="001E2B6B"/>
    <w:rsid w:val="001E72EA"/>
    <w:rsid w:val="001E740F"/>
    <w:rsid w:val="001E76E6"/>
    <w:rsid w:val="001F444F"/>
    <w:rsid w:val="001F5E8A"/>
    <w:rsid w:val="00202B51"/>
    <w:rsid w:val="0020349F"/>
    <w:rsid w:val="002048E1"/>
    <w:rsid w:val="00205839"/>
    <w:rsid w:val="00210612"/>
    <w:rsid w:val="00211822"/>
    <w:rsid w:val="00212EFB"/>
    <w:rsid w:val="00213181"/>
    <w:rsid w:val="002132F3"/>
    <w:rsid w:val="002133D9"/>
    <w:rsid w:val="00217F62"/>
    <w:rsid w:val="00222B1E"/>
    <w:rsid w:val="00231D38"/>
    <w:rsid w:val="00235595"/>
    <w:rsid w:val="00235D54"/>
    <w:rsid w:val="00236516"/>
    <w:rsid w:val="00242426"/>
    <w:rsid w:val="002430D8"/>
    <w:rsid w:val="002430F5"/>
    <w:rsid w:val="00244C99"/>
    <w:rsid w:val="00245311"/>
    <w:rsid w:val="00246CEF"/>
    <w:rsid w:val="00250463"/>
    <w:rsid w:val="00264735"/>
    <w:rsid w:val="00270910"/>
    <w:rsid w:val="00271028"/>
    <w:rsid w:val="0027181B"/>
    <w:rsid w:val="00273145"/>
    <w:rsid w:val="002777A5"/>
    <w:rsid w:val="00277A30"/>
    <w:rsid w:val="002808F4"/>
    <w:rsid w:val="00286C3E"/>
    <w:rsid w:val="00290144"/>
    <w:rsid w:val="00293D8D"/>
    <w:rsid w:val="002940CE"/>
    <w:rsid w:val="00294412"/>
    <w:rsid w:val="00294AF0"/>
    <w:rsid w:val="0029677F"/>
    <w:rsid w:val="002A3184"/>
    <w:rsid w:val="002A3BC1"/>
    <w:rsid w:val="002A454B"/>
    <w:rsid w:val="002B2C9F"/>
    <w:rsid w:val="002B46CE"/>
    <w:rsid w:val="002B60F9"/>
    <w:rsid w:val="002B7C6B"/>
    <w:rsid w:val="002C1737"/>
    <w:rsid w:val="002C264A"/>
    <w:rsid w:val="002C61AB"/>
    <w:rsid w:val="002D0696"/>
    <w:rsid w:val="002D50E7"/>
    <w:rsid w:val="002E1EC6"/>
    <w:rsid w:val="002E43DE"/>
    <w:rsid w:val="002F20D4"/>
    <w:rsid w:val="002F22B2"/>
    <w:rsid w:val="002F5640"/>
    <w:rsid w:val="0030185D"/>
    <w:rsid w:val="003022F2"/>
    <w:rsid w:val="00303155"/>
    <w:rsid w:val="00305F04"/>
    <w:rsid w:val="00306504"/>
    <w:rsid w:val="00307C12"/>
    <w:rsid w:val="0031098E"/>
    <w:rsid w:val="00311E0C"/>
    <w:rsid w:val="003136B2"/>
    <w:rsid w:val="003233D8"/>
    <w:rsid w:val="00323E1F"/>
    <w:rsid w:val="00334A0E"/>
    <w:rsid w:val="00336BBB"/>
    <w:rsid w:val="00343449"/>
    <w:rsid w:val="00343513"/>
    <w:rsid w:val="0034387E"/>
    <w:rsid w:val="00343C98"/>
    <w:rsid w:val="00345F5B"/>
    <w:rsid w:val="00347B4B"/>
    <w:rsid w:val="003544F2"/>
    <w:rsid w:val="003556E3"/>
    <w:rsid w:val="00355881"/>
    <w:rsid w:val="003572A5"/>
    <w:rsid w:val="00364510"/>
    <w:rsid w:val="003711ED"/>
    <w:rsid w:val="003722DB"/>
    <w:rsid w:val="0037537E"/>
    <w:rsid w:val="00375BB1"/>
    <w:rsid w:val="0038092E"/>
    <w:rsid w:val="00380A8C"/>
    <w:rsid w:val="00381150"/>
    <w:rsid w:val="0038151F"/>
    <w:rsid w:val="00382721"/>
    <w:rsid w:val="00382BD2"/>
    <w:rsid w:val="00387EED"/>
    <w:rsid w:val="0039127F"/>
    <w:rsid w:val="00391A18"/>
    <w:rsid w:val="00395D13"/>
    <w:rsid w:val="00397E3F"/>
    <w:rsid w:val="003A27DB"/>
    <w:rsid w:val="003A491D"/>
    <w:rsid w:val="003A584C"/>
    <w:rsid w:val="003A6E66"/>
    <w:rsid w:val="003A7C7B"/>
    <w:rsid w:val="003B13CD"/>
    <w:rsid w:val="003B1AAC"/>
    <w:rsid w:val="003B25D1"/>
    <w:rsid w:val="003B3F24"/>
    <w:rsid w:val="003B3F5E"/>
    <w:rsid w:val="003C0149"/>
    <w:rsid w:val="003C16D7"/>
    <w:rsid w:val="003C20AD"/>
    <w:rsid w:val="003C5B3E"/>
    <w:rsid w:val="003D1821"/>
    <w:rsid w:val="003D1F5A"/>
    <w:rsid w:val="003D23D2"/>
    <w:rsid w:val="003D681B"/>
    <w:rsid w:val="003D6C0C"/>
    <w:rsid w:val="003E0EC7"/>
    <w:rsid w:val="003E2241"/>
    <w:rsid w:val="003E3CBC"/>
    <w:rsid w:val="003E5D64"/>
    <w:rsid w:val="003E75EE"/>
    <w:rsid w:val="003F0694"/>
    <w:rsid w:val="003F3364"/>
    <w:rsid w:val="003F3C62"/>
    <w:rsid w:val="00400340"/>
    <w:rsid w:val="00400F51"/>
    <w:rsid w:val="004044D4"/>
    <w:rsid w:val="0041145A"/>
    <w:rsid w:val="00412BE7"/>
    <w:rsid w:val="00414D51"/>
    <w:rsid w:val="004208FF"/>
    <w:rsid w:val="00420C6D"/>
    <w:rsid w:val="004213A9"/>
    <w:rsid w:val="00422599"/>
    <w:rsid w:val="00423584"/>
    <w:rsid w:val="0043286D"/>
    <w:rsid w:val="00434D1E"/>
    <w:rsid w:val="0043527C"/>
    <w:rsid w:val="004359FF"/>
    <w:rsid w:val="0043765F"/>
    <w:rsid w:val="004378D1"/>
    <w:rsid w:val="0044358A"/>
    <w:rsid w:val="00445CCE"/>
    <w:rsid w:val="00446738"/>
    <w:rsid w:val="004467BE"/>
    <w:rsid w:val="004472C8"/>
    <w:rsid w:val="00452704"/>
    <w:rsid w:val="004528F7"/>
    <w:rsid w:val="004534DB"/>
    <w:rsid w:val="00455870"/>
    <w:rsid w:val="00461FFF"/>
    <w:rsid w:val="004643BC"/>
    <w:rsid w:val="00471BE8"/>
    <w:rsid w:val="0047398B"/>
    <w:rsid w:val="0047400A"/>
    <w:rsid w:val="004776DC"/>
    <w:rsid w:val="004838F0"/>
    <w:rsid w:val="004940C7"/>
    <w:rsid w:val="004941AA"/>
    <w:rsid w:val="004957EA"/>
    <w:rsid w:val="00495847"/>
    <w:rsid w:val="004A00B5"/>
    <w:rsid w:val="004A1EA9"/>
    <w:rsid w:val="004A3858"/>
    <w:rsid w:val="004A70EF"/>
    <w:rsid w:val="004B2C56"/>
    <w:rsid w:val="004B2CEA"/>
    <w:rsid w:val="004B2D4C"/>
    <w:rsid w:val="004B537D"/>
    <w:rsid w:val="004B5947"/>
    <w:rsid w:val="004C229F"/>
    <w:rsid w:val="004C4ED8"/>
    <w:rsid w:val="004D18D4"/>
    <w:rsid w:val="004D1F44"/>
    <w:rsid w:val="004D2607"/>
    <w:rsid w:val="004D4CE0"/>
    <w:rsid w:val="004D6B22"/>
    <w:rsid w:val="004D6B73"/>
    <w:rsid w:val="004E00A9"/>
    <w:rsid w:val="004E279C"/>
    <w:rsid w:val="004F2074"/>
    <w:rsid w:val="004F45B5"/>
    <w:rsid w:val="00500BE6"/>
    <w:rsid w:val="005020BA"/>
    <w:rsid w:val="00502620"/>
    <w:rsid w:val="00506613"/>
    <w:rsid w:val="00506D0C"/>
    <w:rsid w:val="005070E8"/>
    <w:rsid w:val="005075D1"/>
    <w:rsid w:val="00511284"/>
    <w:rsid w:val="005139C2"/>
    <w:rsid w:val="005149B7"/>
    <w:rsid w:val="00514DFA"/>
    <w:rsid w:val="00515924"/>
    <w:rsid w:val="0051666A"/>
    <w:rsid w:val="00516A18"/>
    <w:rsid w:val="0052650D"/>
    <w:rsid w:val="00533FC5"/>
    <w:rsid w:val="0053444B"/>
    <w:rsid w:val="00535947"/>
    <w:rsid w:val="00540102"/>
    <w:rsid w:val="005556CD"/>
    <w:rsid w:val="00555A3B"/>
    <w:rsid w:val="0056759A"/>
    <w:rsid w:val="0056778B"/>
    <w:rsid w:val="00570C84"/>
    <w:rsid w:val="005710F7"/>
    <w:rsid w:val="005722D9"/>
    <w:rsid w:val="00572320"/>
    <w:rsid w:val="005735FA"/>
    <w:rsid w:val="005844BD"/>
    <w:rsid w:val="0059020E"/>
    <w:rsid w:val="00591C5D"/>
    <w:rsid w:val="00593FC9"/>
    <w:rsid w:val="00594897"/>
    <w:rsid w:val="005952F4"/>
    <w:rsid w:val="005A0084"/>
    <w:rsid w:val="005A09B3"/>
    <w:rsid w:val="005A187B"/>
    <w:rsid w:val="005A436A"/>
    <w:rsid w:val="005A439B"/>
    <w:rsid w:val="005A65DA"/>
    <w:rsid w:val="005B0F89"/>
    <w:rsid w:val="005B1C8F"/>
    <w:rsid w:val="005C1D2B"/>
    <w:rsid w:val="005C23D2"/>
    <w:rsid w:val="005C3BCA"/>
    <w:rsid w:val="005C3C92"/>
    <w:rsid w:val="005C523D"/>
    <w:rsid w:val="005C54B8"/>
    <w:rsid w:val="005C620D"/>
    <w:rsid w:val="005D062D"/>
    <w:rsid w:val="005D0ECD"/>
    <w:rsid w:val="005D1D0A"/>
    <w:rsid w:val="005D2AB7"/>
    <w:rsid w:val="005D510E"/>
    <w:rsid w:val="005D5ED6"/>
    <w:rsid w:val="005E3576"/>
    <w:rsid w:val="005E6B33"/>
    <w:rsid w:val="005F19F5"/>
    <w:rsid w:val="005F1B45"/>
    <w:rsid w:val="005F3903"/>
    <w:rsid w:val="005F6094"/>
    <w:rsid w:val="0060017B"/>
    <w:rsid w:val="00600D08"/>
    <w:rsid w:val="00603C7A"/>
    <w:rsid w:val="006043B0"/>
    <w:rsid w:val="00604410"/>
    <w:rsid w:val="00605CAE"/>
    <w:rsid w:val="00605EDA"/>
    <w:rsid w:val="00606EBF"/>
    <w:rsid w:val="00610C57"/>
    <w:rsid w:val="00614F8E"/>
    <w:rsid w:val="00615575"/>
    <w:rsid w:val="00616509"/>
    <w:rsid w:val="00620612"/>
    <w:rsid w:val="006255EB"/>
    <w:rsid w:val="00625A4C"/>
    <w:rsid w:val="00632C2D"/>
    <w:rsid w:val="00635409"/>
    <w:rsid w:val="006364BF"/>
    <w:rsid w:val="00636F13"/>
    <w:rsid w:val="00640080"/>
    <w:rsid w:val="0064552E"/>
    <w:rsid w:val="00645CEF"/>
    <w:rsid w:val="00646BF2"/>
    <w:rsid w:val="0065192A"/>
    <w:rsid w:val="00654DF7"/>
    <w:rsid w:val="00654E3B"/>
    <w:rsid w:val="006559A2"/>
    <w:rsid w:val="006575E7"/>
    <w:rsid w:val="00660FCC"/>
    <w:rsid w:val="00664CB5"/>
    <w:rsid w:val="00664E0B"/>
    <w:rsid w:val="00666531"/>
    <w:rsid w:val="00666D16"/>
    <w:rsid w:val="00674070"/>
    <w:rsid w:val="00675690"/>
    <w:rsid w:val="006771D2"/>
    <w:rsid w:val="0068107E"/>
    <w:rsid w:val="0068124D"/>
    <w:rsid w:val="00681C61"/>
    <w:rsid w:val="00686A56"/>
    <w:rsid w:val="00690014"/>
    <w:rsid w:val="00690105"/>
    <w:rsid w:val="00692584"/>
    <w:rsid w:val="00697131"/>
    <w:rsid w:val="006A2F25"/>
    <w:rsid w:val="006A3873"/>
    <w:rsid w:val="006A5820"/>
    <w:rsid w:val="006A761E"/>
    <w:rsid w:val="006B2AC8"/>
    <w:rsid w:val="006B436F"/>
    <w:rsid w:val="006B44DB"/>
    <w:rsid w:val="006B469B"/>
    <w:rsid w:val="006C044A"/>
    <w:rsid w:val="006C2D53"/>
    <w:rsid w:val="006C342B"/>
    <w:rsid w:val="006C42F3"/>
    <w:rsid w:val="006C5065"/>
    <w:rsid w:val="006C5E88"/>
    <w:rsid w:val="006D0824"/>
    <w:rsid w:val="006D7BD8"/>
    <w:rsid w:val="006E0083"/>
    <w:rsid w:val="006E43B0"/>
    <w:rsid w:val="006F0D6C"/>
    <w:rsid w:val="006F37F7"/>
    <w:rsid w:val="006F3814"/>
    <w:rsid w:val="006F39CB"/>
    <w:rsid w:val="006F517A"/>
    <w:rsid w:val="006F6EFB"/>
    <w:rsid w:val="0070373D"/>
    <w:rsid w:val="00707605"/>
    <w:rsid w:val="007122FB"/>
    <w:rsid w:val="007140C1"/>
    <w:rsid w:val="00716523"/>
    <w:rsid w:val="00717440"/>
    <w:rsid w:val="0072146A"/>
    <w:rsid w:val="0072395C"/>
    <w:rsid w:val="00724E61"/>
    <w:rsid w:val="00732C27"/>
    <w:rsid w:val="00736592"/>
    <w:rsid w:val="00737A9E"/>
    <w:rsid w:val="007427E5"/>
    <w:rsid w:val="00742B15"/>
    <w:rsid w:val="00743802"/>
    <w:rsid w:val="00744A00"/>
    <w:rsid w:val="00756C15"/>
    <w:rsid w:val="00760A2C"/>
    <w:rsid w:val="00762CE6"/>
    <w:rsid w:val="00763C9F"/>
    <w:rsid w:val="00770317"/>
    <w:rsid w:val="00771DD4"/>
    <w:rsid w:val="007730B7"/>
    <w:rsid w:val="007749D7"/>
    <w:rsid w:val="00774CD6"/>
    <w:rsid w:val="00774F6E"/>
    <w:rsid w:val="00776324"/>
    <w:rsid w:val="00790CEE"/>
    <w:rsid w:val="0079600F"/>
    <w:rsid w:val="00796E53"/>
    <w:rsid w:val="007A1EC2"/>
    <w:rsid w:val="007A7430"/>
    <w:rsid w:val="007B15E5"/>
    <w:rsid w:val="007B499C"/>
    <w:rsid w:val="007B7475"/>
    <w:rsid w:val="007C0431"/>
    <w:rsid w:val="007C41DA"/>
    <w:rsid w:val="007C6FC0"/>
    <w:rsid w:val="007D45C8"/>
    <w:rsid w:val="007D5D71"/>
    <w:rsid w:val="007E0399"/>
    <w:rsid w:val="007E1D9B"/>
    <w:rsid w:val="007E4B2D"/>
    <w:rsid w:val="007E4FB2"/>
    <w:rsid w:val="007E5399"/>
    <w:rsid w:val="007E5725"/>
    <w:rsid w:val="007E5FAB"/>
    <w:rsid w:val="007E6334"/>
    <w:rsid w:val="007E6B0F"/>
    <w:rsid w:val="007F06D2"/>
    <w:rsid w:val="007F3376"/>
    <w:rsid w:val="007F3FC4"/>
    <w:rsid w:val="00800DBC"/>
    <w:rsid w:val="00801402"/>
    <w:rsid w:val="00803BB1"/>
    <w:rsid w:val="008055A5"/>
    <w:rsid w:val="008135F2"/>
    <w:rsid w:val="00817A0B"/>
    <w:rsid w:val="00820057"/>
    <w:rsid w:val="008201AA"/>
    <w:rsid w:val="00821995"/>
    <w:rsid w:val="00822A5A"/>
    <w:rsid w:val="008230B6"/>
    <w:rsid w:val="0082344F"/>
    <w:rsid w:val="008248BE"/>
    <w:rsid w:val="00825B7B"/>
    <w:rsid w:val="00833F4A"/>
    <w:rsid w:val="00836F33"/>
    <w:rsid w:val="00837092"/>
    <w:rsid w:val="00837814"/>
    <w:rsid w:val="00837C81"/>
    <w:rsid w:val="008413FD"/>
    <w:rsid w:val="00841940"/>
    <w:rsid w:val="00842549"/>
    <w:rsid w:val="008439CE"/>
    <w:rsid w:val="008465FB"/>
    <w:rsid w:val="00851043"/>
    <w:rsid w:val="00851338"/>
    <w:rsid w:val="00851F11"/>
    <w:rsid w:val="00852475"/>
    <w:rsid w:val="00853E98"/>
    <w:rsid w:val="00857AC7"/>
    <w:rsid w:val="008618A3"/>
    <w:rsid w:val="00862895"/>
    <w:rsid w:val="0086469E"/>
    <w:rsid w:val="0086528B"/>
    <w:rsid w:val="00866ABF"/>
    <w:rsid w:val="00870BE2"/>
    <w:rsid w:val="008717D7"/>
    <w:rsid w:val="00872094"/>
    <w:rsid w:val="0087327E"/>
    <w:rsid w:val="00886E10"/>
    <w:rsid w:val="00890B9A"/>
    <w:rsid w:val="008915A9"/>
    <w:rsid w:val="00892635"/>
    <w:rsid w:val="00896A7E"/>
    <w:rsid w:val="00896F9E"/>
    <w:rsid w:val="008977B6"/>
    <w:rsid w:val="008B15C6"/>
    <w:rsid w:val="008B42A1"/>
    <w:rsid w:val="008B7A01"/>
    <w:rsid w:val="008C1EC3"/>
    <w:rsid w:val="008C28EF"/>
    <w:rsid w:val="008C6E54"/>
    <w:rsid w:val="008D131C"/>
    <w:rsid w:val="008D2F44"/>
    <w:rsid w:val="008D69C2"/>
    <w:rsid w:val="008E10D1"/>
    <w:rsid w:val="008E52C1"/>
    <w:rsid w:val="008F385F"/>
    <w:rsid w:val="008F3C7F"/>
    <w:rsid w:val="008F4A24"/>
    <w:rsid w:val="008F718A"/>
    <w:rsid w:val="008F72F7"/>
    <w:rsid w:val="008F7A7E"/>
    <w:rsid w:val="00901C77"/>
    <w:rsid w:val="00902932"/>
    <w:rsid w:val="009057C1"/>
    <w:rsid w:val="00910E9F"/>
    <w:rsid w:val="009136A1"/>
    <w:rsid w:val="009137D3"/>
    <w:rsid w:val="00921ED0"/>
    <w:rsid w:val="009227A9"/>
    <w:rsid w:val="00926E18"/>
    <w:rsid w:val="00940162"/>
    <w:rsid w:val="0094067F"/>
    <w:rsid w:val="00940F48"/>
    <w:rsid w:val="00942308"/>
    <w:rsid w:val="00943D68"/>
    <w:rsid w:val="009479B0"/>
    <w:rsid w:val="009514FB"/>
    <w:rsid w:val="00951890"/>
    <w:rsid w:val="00952E05"/>
    <w:rsid w:val="00954281"/>
    <w:rsid w:val="00960319"/>
    <w:rsid w:val="00970A34"/>
    <w:rsid w:val="00971EA4"/>
    <w:rsid w:val="0097287F"/>
    <w:rsid w:val="00972F4C"/>
    <w:rsid w:val="00975218"/>
    <w:rsid w:val="009758C3"/>
    <w:rsid w:val="00977509"/>
    <w:rsid w:val="00980153"/>
    <w:rsid w:val="00983694"/>
    <w:rsid w:val="009850D0"/>
    <w:rsid w:val="009902C6"/>
    <w:rsid w:val="00992FAD"/>
    <w:rsid w:val="00993268"/>
    <w:rsid w:val="00997194"/>
    <w:rsid w:val="009A3AAF"/>
    <w:rsid w:val="009A3DB8"/>
    <w:rsid w:val="009A6BDC"/>
    <w:rsid w:val="009B05CB"/>
    <w:rsid w:val="009B3315"/>
    <w:rsid w:val="009B4D32"/>
    <w:rsid w:val="009B554E"/>
    <w:rsid w:val="009C12A1"/>
    <w:rsid w:val="009D22EC"/>
    <w:rsid w:val="009D3C92"/>
    <w:rsid w:val="009D42EB"/>
    <w:rsid w:val="009D4AC6"/>
    <w:rsid w:val="009D5FD0"/>
    <w:rsid w:val="009D7747"/>
    <w:rsid w:val="009E186F"/>
    <w:rsid w:val="009E30C5"/>
    <w:rsid w:val="009E54B5"/>
    <w:rsid w:val="009E7F34"/>
    <w:rsid w:val="009F283E"/>
    <w:rsid w:val="009F51C0"/>
    <w:rsid w:val="009F6458"/>
    <w:rsid w:val="00A0041E"/>
    <w:rsid w:val="00A0089E"/>
    <w:rsid w:val="00A008F6"/>
    <w:rsid w:val="00A0157D"/>
    <w:rsid w:val="00A021EB"/>
    <w:rsid w:val="00A03FA9"/>
    <w:rsid w:val="00A121D8"/>
    <w:rsid w:val="00A14166"/>
    <w:rsid w:val="00A153B9"/>
    <w:rsid w:val="00A15C55"/>
    <w:rsid w:val="00A3086A"/>
    <w:rsid w:val="00A30F03"/>
    <w:rsid w:val="00A358BD"/>
    <w:rsid w:val="00A36E0B"/>
    <w:rsid w:val="00A37809"/>
    <w:rsid w:val="00A37E7C"/>
    <w:rsid w:val="00A414A8"/>
    <w:rsid w:val="00A42F98"/>
    <w:rsid w:val="00A4396B"/>
    <w:rsid w:val="00A43AE8"/>
    <w:rsid w:val="00A46085"/>
    <w:rsid w:val="00A47DDD"/>
    <w:rsid w:val="00A564B8"/>
    <w:rsid w:val="00A62884"/>
    <w:rsid w:val="00A63E05"/>
    <w:rsid w:val="00A657B2"/>
    <w:rsid w:val="00A67BF6"/>
    <w:rsid w:val="00A67D10"/>
    <w:rsid w:val="00A71DCB"/>
    <w:rsid w:val="00A74D8F"/>
    <w:rsid w:val="00A81009"/>
    <w:rsid w:val="00A8122C"/>
    <w:rsid w:val="00A9530F"/>
    <w:rsid w:val="00AA3196"/>
    <w:rsid w:val="00AA418B"/>
    <w:rsid w:val="00AA6C36"/>
    <w:rsid w:val="00AB2AA2"/>
    <w:rsid w:val="00AB46E8"/>
    <w:rsid w:val="00AB5970"/>
    <w:rsid w:val="00AB7167"/>
    <w:rsid w:val="00AB7F1B"/>
    <w:rsid w:val="00AC1A71"/>
    <w:rsid w:val="00AC2E88"/>
    <w:rsid w:val="00AC37B3"/>
    <w:rsid w:val="00AC4B3B"/>
    <w:rsid w:val="00AC6DFF"/>
    <w:rsid w:val="00AC70C4"/>
    <w:rsid w:val="00AE0F0B"/>
    <w:rsid w:val="00AE2D12"/>
    <w:rsid w:val="00AE3E06"/>
    <w:rsid w:val="00AF0EB1"/>
    <w:rsid w:val="00AF322E"/>
    <w:rsid w:val="00AF5BF8"/>
    <w:rsid w:val="00B01AD2"/>
    <w:rsid w:val="00B06046"/>
    <w:rsid w:val="00B060B7"/>
    <w:rsid w:val="00B07924"/>
    <w:rsid w:val="00B114E9"/>
    <w:rsid w:val="00B12055"/>
    <w:rsid w:val="00B143E9"/>
    <w:rsid w:val="00B15A57"/>
    <w:rsid w:val="00B16599"/>
    <w:rsid w:val="00B1787B"/>
    <w:rsid w:val="00B2332B"/>
    <w:rsid w:val="00B26877"/>
    <w:rsid w:val="00B34112"/>
    <w:rsid w:val="00B35070"/>
    <w:rsid w:val="00B35FEF"/>
    <w:rsid w:val="00B36237"/>
    <w:rsid w:val="00B40DF3"/>
    <w:rsid w:val="00B40F93"/>
    <w:rsid w:val="00B43487"/>
    <w:rsid w:val="00B4468B"/>
    <w:rsid w:val="00B448F8"/>
    <w:rsid w:val="00B45167"/>
    <w:rsid w:val="00B5036F"/>
    <w:rsid w:val="00B54B67"/>
    <w:rsid w:val="00B70221"/>
    <w:rsid w:val="00B71D08"/>
    <w:rsid w:val="00B750E2"/>
    <w:rsid w:val="00B8371D"/>
    <w:rsid w:val="00B838F0"/>
    <w:rsid w:val="00B83ACA"/>
    <w:rsid w:val="00B849B8"/>
    <w:rsid w:val="00B850B7"/>
    <w:rsid w:val="00B87848"/>
    <w:rsid w:val="00B928FB"/>
    <w:rsid w:val="00B92AE5"/>
    <w:rsid w:val="00B941CC"/>
    <w:rsid w:val="00B948ED"/>
    <w:rsid w:val="00B94A4C"/>
    <w:rsid w:val="00B9677E"/>
    <w:rsid w:val="00BA400C"/>
    <w:rsid w:val="00BA4632"/>
    <w:rsid w:val="00BA4DD3"/>
    <w:rsid w:val="00BA66CD"/>
    <w:rsid w:val="00BA74A0"/>
    <w:rsid w:val="00BA75AE"/>
    <w:rsid w:val="00BB310D"/>
    <w:rsid w:val="00BB316A"/>
    <w:rsid w:val="00BB5C74"/>
    <w:rsid w:val="00BB7361"/>
    <w:rsid w:val="00BB742F"/>
    <w:rsid w:val="00BC33DE"/>
    <w:rsid w:val="00BC3E76"/>
    <w:rsid w:val="00BC47DA"/>
    <w:rsid w:val="00BC4AA0"/>
    <w:rsid w:val="00BC5AD2"/>
    <w:rsid w:val="00BC7AAC"/>
    <w:rsid w:val="00BD0C21"/>
    <w:rsid w:val="00BD36B5"/>
    <w:rsid w:val="00BD4573"/>
    <w:rsid w:val="00BD6898"/>
    <w:rsid w:val="00BD7E9A"/>
    <w:rsid w:val="00BE00CC"/>
    <w:rsid w:val="00BE1124"/>
    <w:rsid w:val="00BE186F"/>
    <w:rsid w:val="00BE34AE"/>
    <w:rsid w:val="00BE67A1"/>
    <w:rsid w:val="00BE7507"/>
    <w:rsid w:val="00BF019A"/>
    <w:rsid w:val="00BF5D73"/>
    <w:rsid w:val="00BF78FE"/>
    <w:rsid w:val="00C003BF"/>
    <w:rsid w:val="00C04D72"/>
    <w:rsid w:val="00C06891"/>
    <w:rsid w:val="00C07EA6"/>
    <w:rsid w:val="00C11F42"/>
    <w:rsid w:val="00C1316E"/>
    <w:rsid w:val="00C145FE"/>
    <w:rsid w:val="00C16D59"/>
    <w:rsid w:val="00C17956"/>
    <w:rsid w:val="00C209BD"/>
    <w:rsid w:val="00C23A0E"/>
    <w:rsid w:val="00C2430F"/>
    <w:rsid w:val="00C26C4F"/>
    <w:rsid w:val="00C272B4"/>
    <w:rsid w:val="00C31A8F"/>
    <w:rsid w:val="00C358F7"/>
    <w:rsid w:val="00C362B8"/>
    <w:rsid w:val="00C37CD0"/>
    <w:rsid w:val="00C37FB4"/>
    <w:rsid w:val="00C40276"/>
    <w:rsid w:val="00C40E3A"/>
    <w:rsid w:val="00C41C1C"/>
    <w:rsid w:val="00C422FA"/>
    <w:rsid w:val="00C505DC"/>
    <w:rsid w:val="00C51096"/>
    <w:rsid w:val="00C53CE3"/>
    <w:rsid w:val="00C55CC1"/>
    <w:rsid w:val="00C60D68"/>
    <w:rsid w:val="00C6229F"/>
    <w:rsid w:val="00C630F3"/>
    <w:rsid w:val="00C63DF6"/>
    <w:rsid w:val="00C67BC4"/>
    <w:rsid w:val="00C70D41"/>
    <w:rsid w:val="00C71429"/>
    <w:rsid w:val="00C723DF"/>
    <w:rsid w:val="00C7604C"/>
    <w:rsid w:val="00C77D33"/>
    <w:rsid w:val="00C830B8"/>
    <w:rsid w:val="00C83277"/>
    <w:rsid w:val="00C87487"/>
    <w:rsid w:val="00C95640"/>
    <w:rsid w:val="00CA00F5"/>
    <w:rsid w:val="00CA0BF9"/>
    <w:rsid w:val="00CA2757"/>
    <w:rsid w:val="00CA3D67"/>
    <w:rsid w:val="00CA7783"/>
    <w:rsid w:val="00CB0E57"/>
    <w:rsid w:val="00CB1484"/>
    <w:rsid w:val="00CB172D"/>
    <w:rsid w:val="00CB1ABD"/>
    <w:rsid w:val="00CB3927"/>
    <w:rsid w:val="00CB729E"/>
    <w:rsid w:val="00CC10F2"/>
    <w:rsid w:val="00CC7805"/>
    <w:rsid w:val="00CD068A"/>
    <w:rsid w:val="00CD4087"/>
    <w:rsid w:val="00CD4611"/>
    <w:rsid w:val="00CE02DB"/>
    <w:rsid w:val="00CE536D"/>
    <w:rsid w:val="00CE6EB2"/>
    <w:rsid w:val="00CF07A3"/>
    <w:rsid w:val="00CF0FFF"/>
    <w:rsid w:val="00CF1E90"/>
    <w:rsid w:val="00CF20A0"/>
    <w:rsid w:val="00CF4939"/>
    <w:rsid w:val="00CF5ECA"/>
    <w:rsid w:val="00D01354"/>
    <w:rsid w:val="00D024AB"/>
    <w:rsid w:val="00D04AB9"/>
    <w:rsid w:val="00D10D1E"/>
    <w:rsid w:val="00D11676"/>
    <w:rsid w:val="00D13CA3"/>
    <w:rsid w:val="00D15F69"/>
    <w:rsid w:val="00D16888"/>
    <w:rsid w:val="00D20381"/>
    <w:rsid w:val="00D21ABD"/>
    <w:rsid w:val="00D276DA"/>
    <w:rsid w:val="00D31A01"/>
    <w:rsid w:val="00D32CED"/>
    <w:rsid w:val="00D33B01"/>
    <w:rsid w:val="00D3636F"/>
    <w:rsid w:val="00D364B0"/>
    <w:rsid w:val="00D365F1"/>
    <w:rsid w:val="00D36EFF"/>
    <w:rsid w:val="00D37FCA"/>
    <w:rsid w:val="00D41A1D"/>
    <w:rsid w:val="00D43C6E"/>
    <w:rsid w:val="00D468AE"/>
    <w:rsid w:val="00D47922"/>
    <w:rsid w:val="00D5013D"/>
    <w:rsid w:val="00D55055"/>
    <w:rsid w:val="00D55E4B"/>
    <w:rsid w:val="00D60BE5"/>
    <w:rsid w:val="00D622FA"/>
    <w:rsid w:val="00D6565D"/>
    <w:rsid w:val="00D65A8F"/>
    <w:rsid w:val="00D668F0"/>
    <w:rsid w:val="00D66DF4"/>
    <w:rsid w:val="00D71901"/>
    <w:rsid w:val="00D72673"/>
    <w:rsid w:val="00D75118"/>
    <w:rsid w:val="00D751D6"/>
    <w:rsid w:val="00D77FA1"/>
    <w:rsid w:val="00D80CD3"/>
    <w:rsid w:val="00D80E9A"/>
    <w:rsid w:val="00D81B26"/>
    <w:rsid w:val="00D825FE"/>
    <w:rsid w:val="00D9328D"/>
    <w:rsid w:val="00D933C3"/>
    <w:rsid w:val="00D94EBB"/>
    <w:rsid w:val="00D9516A"/>
    <w:rsid w:val="00D95BB7"/>
    <w:rsid w:val="00DA096D"/>
    <w:rsid w:val="00DA4105"/>
    <w:rsid w:val="00DB43D8"/>
    <w:rsid w:val="00DC1D90"/>
    <w:rsid w:val="00DC1ECA"/>
    <w:rsid w:val="00DC209C"/>
    <w:rsid w:val="00DC211F"/>
    <w:rsid w:val="00DC380E"/>
    <w:rsid w:val="00DC6B1A"/>
    <w:rsid w:val="00DD1A26"/>
    <w:rsid w:val="00DD4E2B"/>
    <w:rsid w:val="00DD4E94"/>
    <w:rsid w:val="00DD6AB1"/>
    <w:rsid w:val="00DE4313"/>
    <w:rsid w:val="00DE4AC1"/>
    <w:rsid w:val="00DE6633"/>
    <w:rsid w:val="00DF0050"/>
    <w:rsid w:val="00DF1725"/>
    <w:rsid w:val="00DF5858"/>
    <w:rsid w:val="00E01FDB"/>
    <w:rsid w:val="00E05A6F"/>
    <w:rsid w:val="00E06B33"/>
    <w:rsid w:val="00E06D19"/>
    <w:rsid w:val="00E071DA"/>
    <w:rsid w:val="00E13073"/>
    <w:rsid w:val="00E1773E"/>
    <w:rsid w:val="00E233CB"/>
    <w:rsid w:val="00E25D6A"/>
    <w:rsid w:val="00E27D27"/>
    <w:rsid w:val="00E31787"/>
    <w:rsid w:val="00E3744E"/>
    <w:rsid w:val="00E3792A"/>
    <w:rsid w:val="00E43337"/>
    <w:rsid w:val="00E45AA0"/>
    <w:rsid w:val="00E464A8"/>
    <w:rsid w:val="00E47C0D"/>
    <w:rsid w:val="00E5161C"/>
    <w:rsid w:val="00E53E96"/>
    <w:rsid w:val="00E53F92"/>
    <w:rsid w:val="00E542F5"/>
    <w:rsid w:val="00E54A2F"/>
    <w:rsid w:val="00E5523E"/>
    <w:rsid w:val="00E613F9"/>
    <w:rsid w:val="00E61B2D"/>
    <w:rsid w:val="00E61E45"/>
    <w:rsid w:val="00E622FF"/>
    <w:rsid w:val="00E65ABE"/>
    <w:rsid w:val="00E76B24"/>
    <w:rsid w:val="00E80A41"/>
    <w:rsid w:val="00E813D1"/>
    <w:rsid w:val="00E84948"/>
    <w:rsid w:val="00E86A34"/>
    <w:rsid w:val="00E86ECF"/>
    <w:rsid w:val="00E94E5A"/>
    <w:rsid w:val="00E950DB"/>
    <w:rsid w:val="00E96147"/>
    <w:rsid w:val="00E96646"/>
    <w:rsid w:val="00EA0A0F"/>
    <w:rsid w:val="00EA1807"/>
    <w:rsid w:val="00EA31C4"/>
    <w:rsid w:val="00EA32BB"/>
    <w:rsid w:val="00EA67ED"/>
    <w:rsid w:val="00EB4F52"/>
    <w:rsid w:val="00EB5379"/>
    <w:rsid w:val="00EC4DD2"/>
    <w:rsid w:val="00EC6BD6"/>
    <w:rsid w:val="00ED33B6"/>
    <w:rsid w:val="00ED4778"/>
    <w:rsid w:val="00ED5823"/>
    <w:rsid w:val="00ED5872"/>
    <w:rsid w:val="00ED5FB5"/>
    <w:rsid w:val="00ED6C31"/>
    <w:rsid w:val="00ED7855"/>
    <w:rsid w:val="00EE06BB"/>
    <w:rsid w:val="00EE1677"/>
    <w:rsid w:val="00EE4134"/>
    <w:rsid w:val="00EF0BE4"/>
    <w:rsid w:val="00F00048"/>
    <w:rsid w:val="00F02FD5"/>
    <w:rsid w:val="00F115CA"/>
    <w:rsid w:val="00F11EDC"/>
    <w:rsid w:val="00F12210"/>
    <w:rsid w:val="00F12D7E"/>
    <w:rsid w:val="00F13390"/>
    <w:rsid w:val="00F17309"/>
    <w:rsid w:val="00F21091"/>
    <w:rsid w:val="00F21B35"/>
    <w:rsid w:val="00F2424C"/>
    <w:rsid w:val="00F27F35"/>
    <w:rsid w:val="00F325B7"/>
    <w:rsid w:val="00F32E75"/>
    <w:rsid w:val="00F34B29"/>
    <w:rsid w:val="00F350F5"/>
    <w:rsid w:val="00F4264B"/>
    <w:rsid w:val="00F42B66"/>
    <w:rsid w:val="00F45344"/>
    <w:rsid w:val="00F46E41"/>
    <w:rsid w:val="00F52940"/>
    <w:rsid w:val="00F568B9"/>
    <w:rsid w:val="00F61F26"/>
    <w:rsid w:val="00F63B9B"/>
    <w:rsid w:val="00F649DE"/>
    <w:rsid w:val="00F70631"/>
    <w:rsid w:val="00F745F1"/>
    <w:rsid w:val="00F74E45"/>
    <w:rsid w:val="00F75953"/>
    <w:rsid w:val="00F75A9A"/>
    <w:rsid w:val="00F75FD5"/>
    <w:rsid w:val="00F76E13"/>
    <w:rsid w:val="00F8054E"/>
    <w:rsid w:val="00F8340C"/>
    <w:rsid w:val="00F946FB"/>
    <w:rsid w:val="00F95FE6"/>
    <w:rsid w:val="00FA09FB"/>
    <w:rsid w:val="00FA1163"/>
    <w:rsid w:val="00FA1E9B"/>
    <w:rsid w:val="00FA307B"/>
    <w:rsid w:val="00FA441B"/>
    <w:rsid w:val="00FA7488"/>
    <w:rsid w:val="00FB0F72"/>
    <w:rsid w:val="00FB2C45"/>
    <w:rsid w:val="00FB4102"/>
    <w:rsid w:val="00FB51F5"/>
    <w:rsid w:val="00FB78B9"/>
    <w:rsid w:val="00FD2DFE"/>
    <w:rsid w:val="00FD6341"/>
    <w:rsid w:val="00FE009C"/>
    <w:rsid w:val="00FE1859"/>
    <w:rsid w:val="00FE5D4C"/>
    <w:rsid w:val="00FE6988"/>
    <w:rsid w:val="00FF24C5"/>
    <w:rsid w:val="00FF46F4"/>
    <w:rsid w:val="00FF5356"/>
    <w:rsid w:val="00FF568F"/>
    <w:rsid w:val="00FF6CC1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CD842"/>
  <w15:chartTrackingRefBased/>
  <w15:docId w15:val="{D4321A12-BAD4-4CBF-AE48-130A8B65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2. Subtitle"/>
    <w:rsid w:val="008055A5"/>
    <w:rPr>
      <w:rFonts w:ascii="Open Sans SemiBold" w:hAnsi="Open Sans SemiBold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itle">
    <w:name w:val="1. Title"/>
    <w:basedOn w:val="Normal"/>
    <w:next w:val="Pr-formataoHTML"/>
    <w:link w:val="1TitleChar"/>
    <w:qFormat/>
    <w:rsid w:val="00896F9E"/>
    <w:rPr>
      <w:rFonts w:cs="Open Sans SemiBold"/>
      <w:sz w:val="36"/>
      <w:szCs w:val="36"/>
    </w:rPr>
  </w:style>
  <w:style w:type="paragraph" w:customStyle="1" w:styleId="2Sub">
    <w:name w:val="2.Sub"/>
    <w:basedOn w:val="Normal"/>
    <w:link w:val="2SubChar"/>
    <w:qFormat/>
    <w:rsid w:val="002048E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6F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6F9E"/>
    <w:rPr>
      <w:rFonts w:ascii="Consolas" w:hAnsi="Consolas"/>
      <w:sz w:val="20"/>
      <w:szCs w:val="20"/>
    </w:rPr>
  </w:style>
  <w:style w:type="character" w:customStyle="1" w:styleId="1TitleChar">
    <w:name w:val="1. Title Char"/>
    <w:basedOn w:val="Fontepargpadro"/>
    <w:link w:val="1Title"/>
    <w:rsid w:val="00896F9E"/>
    <w:rPr>
      <w:rFonts w:ascii="Open Sans SemiBold" w:hAnsi="Open Sans SemiBold" w:cs="Open Sans SemiBold"/>
      <w:sz w:val="36"/>
      <w:szCs w:val="36"/>
    </w:rPr>
  </w:style>
  <w:style w:type="paragraph" w:styleId="SemEspaamento">
    <w:name w:val="No Spacing"/>
    <w:link w:val="SemEspaamentoChar"/>
    <w:uiPriority w:val="1"/>
    <w:rsid w:val="002048E1"/>
    <w:pPr>
      <w:spacing w:after="0" w:line="240" w:lineRule="auto"/>
    </w:pPr>
    <w:rPr>
      <w:rFonts w:ascii="Open Sans SemiBold" w:hAnsi="Open Sans SemiBold"/>
      <w:sz w:val="32"/>
    </w:rPr>
  </w:style>
  <w:style w:type="character" w:customStyle="1" w:styleId="2SubChar">
    <w:name w:val="2.Sub Char"/>
    <w:basedOn w:val="Fontepargpadro"/>
    <w:link w:val="2Sub"/>
    <w:rsid w:val="002048E1"/>
    <w:rPr>
      <w:rFonts w:ascii="Open Sans SemiBold" w:hAnsi="Open Sans SemiBold"/>
      <w:sz w:val="32"/>
    </w:rPr>
  </w:style>
  <w:style w:type="paragraph" w:customStyle="1" w:styleId="3Text">
    <w:name w:val="3.Text"/>
    <w:basedOn w:val="SemEspaamento"/>
    <w:link w:val="3TextChar"/>
    <w:qFormat/>
    <w:rsid w:val="002C1737"/>
    <w:pPr>
      <w:spacing w:line="360" w:lineRule="auto"/>
      <w:jc w:val="both"/>
    </w:pPr>
    <w:rPr>
      <w:rFonts w:ascii="Arial" w:hAnsi="Arial" w:cs="Arial"/>
      <w:color w:val="000000"/>
      <w:spacing w:val="-4"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48E1"/>
    <w:rPr>
      <w:rFonts w:ascii="Open Sans SemiBold" w:hAnsi="Open Sans SemiBold"/>
      <w:sz w:val="32"/>
    </w:rPr>
  </w:style>
  <w:style w:type="character" w:customStyle="1" w:styleId="3TextChar">
    <w:name w:val="3.Text Char"/>
    <w:basedOn w:val="SemEspaamentoChar"/>
    <w:link w:val="3Text"/>
    <w:rsid w:val="002C1737"/>
    <w:rPr>
      <w:rFonts w:ascii="Arial" w:hAnsi="Arial" w:cs="Arial"/>
      <w:color w:val="000000"/>
      <w:spacing w:val="-4"/>
      <w:sz w:val="24"/>
    </w:rPr>
  </w:style>
  <w:style w:type="paragraph" w:customStyle="1" w:styleId="Citao-Cad">
    <w:name w:val="Citação-Cad"/>
    <w:basedOn w:val="3Text"/>
    <w:link w:val="Citao-CadChar"/>
    <w:rsid w:val="00732C27"/>
    <w:pPr>
      <w:numPr>
        <w:numId w:val="1"/>
      </w:numPr>
      <w:ind w:left="3272" w:hanging="360"/>
    </w:pPr>
    <w:rPr>
      <w:szCs w:val="20"/>
      <w:lang w:eastAsia="pt-BR"/>
    </w:rPr>
  </w:style>
  <w:style w:type="character" w:customStyle="1" w:styleId="Citao-CadChar">
    <w:name w:val="Citação-Cad Char"/>
    <w:basedOn w:val="3TextChar"/>
    <w:link w:val="Citao-Cad"/>
    <w:rsid w:val="00732C27"/>
    <w:rPr>
      <w:rFonts w:ascii="Arial" w:hAnsi="Arial" w:cs="Arial"/>
      <w:color w:val="000000"/>
      <w:spacing w:val="-4"/>
      <w:sz w:val="24"/>
      <w:szCs w:val="20"/>
      <w:lang w:eastAsia="pt-BR"/>
    </w:rPr>
  </w:style>
  <w:style w:type="paragraph" w:customStyle="1" w:styleId="CADBIM">
    <w:name w:val="CADBIM"/>
    <w:basedOn w:val="3Text"/>
    <w:link w:val="CADBIMChar"/>
    <w:rsid w:val="002430D8"/>
    <w:rPr>
      <w:b/>
      <w:lang w:eastAsia="pt-BR"/>
    </w:rPr>
  </w:style>
  <w:style w:type="character" w:customStyle="1" w:styleId="CADBIMChar">
    <w:name w:val="CADBIM Char"/>
    <w:basedOn w:val="3TextChar"/>
    <w:link w:val="CADBIM"/>
    <w:rsid w:val="002430D8"/>
    <w:rPr>
      <w:rFonts w:ascii="Arial" w:hAnsi="Arial" w:cs="Arial"/>
      <w:b/>
      <w:color w:val="000000"/>
      <w:spacing w:val="-4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C45"/>
    <w:rPr>
      <w:rFonts w:ascii="Open Sans SemiBold" w:hAnsi="Open Sans SemiBold"/>
      <w:sz w:val="32"/>
    </w:rPr>
  </w:style>
  <w:style w:type="paragraph" w:styleId="Rodap">
    <w:name w:val="footer"/>
    <w:basedOn w:val="Normal"/>
    <w:link w:val="RodapChar"/>
    <w:uiPriority w:val="99"/>
    <w:unhideWhenUsed/>
    <w:rsid w:val="00F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C45"/>
    <w:rPr>
      <w:rFonts w:ascii="Open Sans SemiBold" w:hAnsi="Open Sans SemiBold"/>
      <w:sz w:val="32"/>
    </w:rPr>
  </w:style>
  <w:style w:type="paragraph" w:customStyle="1" w:styleId="04xlpa">
    <w:name w:val="_04xlpa"/>
    <w:basedOn w:val="Normal"/>
    <w:rsid w:val="008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sgrdq">
    <w:name w:val="jsgrdq"/>
    <w:basedOn w:val="Fontepargpadro"/>
    <w:rsid w:val="00842549"/>
  </w:style>
  <w:style w:type="paragraph" w:styleId="NormalWeb">
    <w:name w:val="Normal (Web)"/>
    <w:basedOn w:val="Normal"/>
    <w:uiPriority w:val="99"/>
    <w:unhideWhenUsed/>
    <w:rsid w:val="00ED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928F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1AA"/>
    <w:rPr>
      <w:color w:val="605E5C"/>
      <w:shd w:val="clear" w:color="auto" w:fill="E1DFDD"/>
    </w:rPr>
  </w:style>
  <w:style w:type="paragraph" w:customStyle="1" w:styleId="Paragrfo-Cont">
    <w:name w:val="Paragráfo - Cont"/>
    <w:basedOn w:val="3Text"/>
    <w:link w:val="Paragrfo-ContChar"/>
    <w:qFormat/>
    <w:rsid w:val="0013261E"/>
    <w:pPr>
      <w:pBdr>
        <w:left w:val="single" w:sz="18" w:space="4" w:color="FCA313"/>
      </w:pBdr>
      <w:ind w:left="1985"/>
    </w:pPr>
    <w:rPr>
      <w:b/>
      <w:bCs/>
      <w:sz w:val="22"/>
    </w:rPr>
  </w:style>
  <w:style w:type="character" w:customStyle="1" w:styleId="Paragrfo-ContChar">
    <w:name w:val="Paragráfo - Cont Char"/>
    <w:basedOn w:val="3TextChar"/>
    <w:link w:val="Paragrfo-Cont"/>
    <w:rsid w:val="0013261E"/>
    <w:rPr>
      <w:rFonts w:ascii="Arial" w:hAnsi="Arial" w:cs="Arial"/>
      <w:b/>
      <w:bCs/>
      <w:color w:val="000000"/>
      <w:spacing w:val="-4"/>
      <w:sz w:val="24"/>
    </w:rPr>
  </w:style>
  <w:style w:type="paragraph" w:customStyle="1" w:styleId="CitaoLocao">
    <w:name w:val="Citação Locação"/>
    <w:basedOn w:val="Citao"/>
    <w:link w:val="CitaoLocaoChar"/>
    <w:qFormat/>
    <w:rsid w:val="00AE3E06"/>
    <w:pPr>
      <w:spacing w:before="360" w:after="360" w:line="240" w:lineRule="auto"/>
      <w:ind w:left="3540"/>
      <w:jc w:val="both"/>
    </w:pPr>
    <w:rPr>
      <w:rFonts w:ascii="Open Sans" w:hAnsi="Open Sans"/>
      <w:b/>
      <w:bCs/>
      <w:i w:val="0"/>
      <w:color w:val="000000"/>
      <w:sz w:val="18"/>
      <w:szCs w:val="18"/>
      <w:lang w:val="en-US"/>
    </w:rPr>
  </w:style>
  <w:style w:type="character" w:customStyle="1" w:styleId="CitaoLocaoChar">
    <w:name w:val="Citação Locação Char"/>
    <w:basedOn w:val="Fontepargpadro"/>
    <w:link w:val="CitaoLocao"/>
    <w:rsid w:val="00AE3E06"/>
    <w:rPr>
      <w:rFonts w:ascii="Open Sans" w:hAnsi="Open Sans"/>
      <w:b/>
      <w:bCs/>
      <w:iCs/>
      <w:color w:val="000000"/>
      <w:sz w:val="18"/>
      <w:szCs w:val="18"/>
      <w:lang w:val="en-US"/>
    </w:rPr>
  </w:style>
  <w:style w:type="paragraph" w:styleId="Citao">
    <w:name w:val="Quote"/>
    <w:basedOn w:val="Normal"/>
    <w:next w:val="Normal"/>
    <w:link w:val="CitaoChar"/>
    <w:uiPriority w:val="29"/>
    <w:rsid w:val="00AE3E0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3E06"/>
    <w:rPr>
      <w:rFonts w:ascii="Open Sans SemiBold" w:hAnsi="Open Sans SemiBold"/>
      <w:i/>
      <w:iCs/>
      <w:color w:val="404040" w:themeColor="text1" w:themeTint="BF"/>
      <w:sz w:val="32"/>
    </w:rPr>
  </w:style>
  <w:style w:type="paragraph" w:customStyle="1" w:styleId="Corpo">
    <w:name w:val="Corpo"/>
    <w:uiPriority w:val="99"/>
    <w:rsid w:val="00BB316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s-ES_tradnl" w:eastAsia="pt-BR"/>
    </w:rPr>
  </w:style>
  <w:style w:type="table" w:styleId="Tabelacomgrade">
    <w:name w:val="Table Grid"/>
    <w:basedOn w:val="Tabelanormal"/>
    <w:uiPriority w:val="39"/>
    <w:rsid w:val="00CD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@mblancmanager.com.br" TargetMode="External"/><Relationship Id="rId2" Type="http://schemas.openxmlformats.org/officeDocument/2006/relationships/hyperlink" Target="mailto:adm@mblancmanager.com.br" TargetMode="External"/><Relationship Id="rId1" Type="http://schemas.openxmlformats.org/officeDocument/2006/relationships/hyperlink" Target="mailto:adm@mblancmanager.com.br" TargetMode="External"/><Relationship Id="rId4" Type="http://schemas.openxmlformats.org/officeDocument/2006/relationships/hyperlink" Target="mailto:adm@mblancmanager.com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@mblancmanager.com.br" TargetMode="External"/><Relationship Id="rId1" Type="http://schemas.openxmlformats.org/officeDocument/2006/relationships/hyperlink" Target="mailto:adm@mblancmanage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\OneDrive\Documentos\Modelos%20Personalizados%20do%20Office\Tipo%20Open%20San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F43E4F-331F-4EAB-8B94-D8BAC9463435}">
  <we:reference id="wa104051163" version="1.2.0.3" store="pt-B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0630-19B9-4AAE-8E88-CEAC3535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Tipo Open Sans</Template>
  <TotalTime>6</TotalTime>
  <Pages>3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Proença</dc:creator>
  <cp:keywords/>
  <dc:description/>
  <cp:lastModifiedBy>Admin</cp:lastModifiedBy>
  <cp:revision>4</cp:revision>
  <dcterms:created xsi:type="dcterms:W3CDTF">2024-03-20T02:48:00Z</dcterms:created>
  <dcterms:modified xsi:type="dcterms:W3CDTF">2024-04-02T12:16:00Z</dcterms:modified>
</cp:coreProperties>
</file>